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2EE1" w14:textId="77777777" w:rsidR="002262F2" w:rsidRDefault="002262F2" w:rsidP="002262F2">
      <w:pPr>
        <w:contextualSpacing/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3079E6" w14:paraId="536EAA5C" w14:textId="77777777" w:rsidTr="003079E6">
        <w:tc>
          <w:tcPr>
            <w:tcW w:w="1696" w:type="dxa"/>
            <w:shd w:val="clear" w:color="auto" w:fill="auto"/>
          </w:tcPr>
          <w:p w14:paraId="52E821AA" w14:textId="57C22FA3" w:rsidR="002262F2" w:rsidRPr="003079E6" w:rsidRDefault="002262F2" w:rsidP="003079E6">
            <w:pPr>
              <w:contextualSpacing/>
              <w:jc w:val="center"/>
              <w:rPr>
                <w:rFonts w:ascii="Verdana" w:hAnsi="Verdana"/>
                <w:b/>
              </w:rPr>
            </w:pPr>
            <w:r w:rsidRPr="000D7C11">
              <w:rPr>
                <w:noProof/>
              </w:rPr>
              <w:pict w14:anchorId="0EA47F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8" type="#_x0000_t75" style="width:50.25pt;height:82.5pt;visibility:visible;mso-wrap-style:square">
                  <v:imagedata r:id="rId7" o:title=""/>
                </v:shape>
              </w:pict>
            </w:r>
          </w:p>
        </w:tc>
        <w:tc>
          <w:tcPr>
            <w:tcW w:w="5387" w:type="dxa"/>
            <w:shd w:val="clear" w:color="auto" w:fill="auto"/>
          </w:tcPr>
          <w:p w14:paraId="2E604BE1" w14:textId="77777777" w:rsidR="002262F2" w:rsidRPr="003079E6" w:rsidRDefault="002262F2" w:rsidP="003079E6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3079E6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3F4BB767" w14:textId="77777777" w:rsidR="002262F2" w:rsidRPr="003079E6" w:rsidRDefault="002262F2" w:rsidP="003079E6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3079E6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56C7BAE4" w14:textId="77777777" w:rsidR="002262F2" w:rsidRPr="003079E6" w:rsidRDefault="002262F2" w:rsidP="003079E6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auto"/>
          </w:tcPr>
          <w:p w14:paraId="475999D0" w14:textId="1A9F2B2D" w:rsidR="002262F2" w:rsidRPr="003079E6" w:rsidRDefault="002262F2" w:rsidP="003079E6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pict w14:anchorId="2CE2FA0A">
                <v:shape id="Immagine 2" o:spid="_x0000_s2052" type="#_x0000_t75" style="position:absolute;left:0;text-align:left;margin-left:2.65pt;margin-top:0;width:112.55pt;height:7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  <w10:wrap type="square"/>
                </v:shape>
              </w:pict>
            </w:r>
          </w:p>
        </w:tc>
      </w:tr>
      <w:tr w:rsidR="003079E6" w14:paraId="69F2FF75" w14:textId="77777777" w:rsidTr="003079E6">
        <w:tc>
          <w:tcPr>
            <w:tcW w:w="1696" w:type="dxa"/>
            <w:shd w:val="clear" w:color="auto" w:fill="auto"/>
          </w:tcPr>
          <w:p w14:paraId="578A778B" w14:textId="77777777" w:rsidR="002262F2" w:rsidRPr="003079E6" w:rsidRDefault="002262F2" w:rsidP="003079E6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14:paraId="7618ED74" w14:textId="77777777" w:rsidR="002262F2" w:rsidRPr="003079E6" w:rsidRDefault="002262F2" w:rsidP="003079E6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3079E6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  <w:shd w:val="clear" w:color="auto" w:fill="auto"/>
          </w:tcPr>
          <w:p w14:paraId="355A72CD" w14:textId="77777777" w:rsidR="002262F2" w:rsidRPr="003079E6" w:rsidRDefault="002262F2" w:rsidP="003079E6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2E54CA6D" w14:textId="77777777" w:rsidR="00A86384" w:rsidRPr="00C2573A" w:rsidRDefault="00A86384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</w:p>
    <w:p w14:paraId="05E68993" w14:textId="77777777" w:rsidR="00A86384" w:rsidRPr="00C2573A" w:rsidRDefault="00A86384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</w:p>
    <w:p w14:paraId="783874EF" w14:textId="77777777" w:rsidR="00A86384" w:rsidRPr="00BC4C57" w:rsidRDefault="00A86384" w:rsidP="00A86384">
      <w:pPr>
        <w:jc w:val="center"/>
        <w:rPr>
          <w:rFonts w:ascii="Verdana" w:hAnsi="Verdana"/>
          <w:b/>
          <w:spacing w:val="56"/>
          <w:sz w:val="18"/>
          <w:szCs w:val="18"/>
        </w:rPr>
      </w:pPr>
      <w:r w:rsidRPr="00BC4C57">
        <w:rPr>
          <w:rFonts w:ascii="Verdana" w:hAnsi="Verdana"/>
          <w:b/>
          <w:spacing w:val="56"/>
          <w:sz w:val="18"/>
          <w:szCs w:val="18"/>
        </w:rPr>
        <w:t>AREA I</w:t>
      </w:r>
    </w:p>
    <w:p w14:paraId="28EAFF4B" w14:textId="77777777" w:rsidR="00A86384" w:rsidRPr="00C2573A" w:rsidRDefault="00A86384" w:rsidP="00A86384">
      <w:pPr>
        <w:jc w:val="center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spacing w:val="56"/>
          <w:sz w:val="18"/>
          <w:szCs w:val="18"/>
        </w:rPr>
        <w:t>SETTORE URBANISTICA SUE SUAP PAESAGGIO</w:t>
      </w:r>
    </w:p>
    <w:p w14:paraId="5A50AD7F" w14:textId="77777777" w:rsidR="00A86384" w:rsidRPr="00C2573A" w:rsidRDefault="00A86384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</w:p>
    <w:p w14:paraId="641CC564" w14:textId="77777777" w:rsidR="00A86384" w:rsidRPr="00C2573A" w:rsidRDefault="00A86384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</w:p>
    <w:p w14:paraId="3ECD6884" w14:textId="77777777" w:rsidR="001C474E" w:rsidRPr="00BC4C57" w:rsidRDefault="005B249C">
      <w:pPr>
        <w:ind w:left="1134" w:hanging="1134"/>
        <w:jc w:val="both"/>
        <w:rPr>
          <w:rFonts w:ascii="Verdana" w:hAnsi="Verdana"/>
          <w:b/>
          <w:bCs/>
          <w:sz w:val="18"/>
          <w:szCs w:val="18"/>
        </w:rPr>
      </w:pPr>
      <w:r w:rsidRPr="00BC4C57">
        <w:rPr>
          <w:rFonts w:ascii="Verdana" w:hAnsi="Verdana"/>
          <w:b/>
          <w:bCs/>
          <w:sz w:val="18"/>
          <w:szCs w:val="18"/>
        </w:rPr>
        <w:t>FASC.:</w:t>
      </w:r>
      <w:r w:rsidR="00DB1364" w:rsidRPr="00BC4C57">
        <w:rPr>
          <w:rFonts w:ascii="Verdana" w:hAnsi="Verdana"/>
          <w:b/>
          <w:bCs/>
          <w:sz w:val="18"/>
          <w:szCs w:val="18"/>
        </w:rPr>
        <w:t xml:space="preserve"> </w:t>
      </w:r>
      <w:r w:rsidR="00A86384" w:rsidRPr="00BC4C57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="00A86384" w:rsidRPr="00BC4C57">
        <w:rPr>
          <w:rFonts w:ascii="Verdana" w:hAnsi="Verdana"/>
          <w:b/>
          <w:bCs/>
          <w:sz w:val="18"/>
          <w:szCs w:val="18"/>
        </w:rPr>
        <w:t>numero_pratica</w:t>
      </w:r>
      <w:proofErr w:type="spellEnd"/>
      <w:r w:rsidR="00A86384" w:rsidRPr="00BC4C57">
        <w:rPr>
          <w:rFonts w:ascii="Verdana" w:hAnsi="Verdana"/>
          <w:b/>
          <w:bCs/>
          <w:sz w:val="18"/>
          <w:szCs w:val="18"/>
        </w:rPr>
        <w:t>]</w:t>
      </w:r>
      <w:r w:rsidR="00DB1364" w:rsidRPr="00BC4C57">
        <w:rPr>
          <w:rFonts w:ascii="Verdana" w:hAnsi="Verdana"/>
          <w:b/>
          <w:bCs/>
          <w:sz w:val="18"/>
          <w:szCs w:val="18"/>
        </w:rPr>
        <w:t xml:space="preserve">              </w:t>
      </w:r>
      <w:r w:rsidR="00F3790C" w:rsidRPr="00BC4C57">
        <w:rPr>
          <w:rFonts w:ascii="Verdana" w:hAnsi="Verdana"/>
          <w:b/>
          <w:bCs/>
          <w:sz w:val="18"/>
          <w:szCs w:val="18"/>
        </w:rPr>
        <w:t xml:space="preserve"> </w:t>
      </w:r>
    </w:p>
    <w:p w14:paraId="692F6BF6" w14:textId="77777777" w:rsidR="00A86384" w:rsidRPr="00BC4C57" w:rsidRDefault="00A86384" w:rsidP="008670F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5B4DBEAB" w14:textId="77777777" w:rsidR="00A86384" w:rsidRPr="00C2573A" w:rsidRDefault="00A86384" w:rsidP="00A86384">
      <w:pPr>
        <w:ind w:left="-1418" w:right="-1142"/>
        <w:jc w:val="center"/>
        <w:rPr>
          <w:rFonts w:ascii="Verdana" w:hAnsi="Verdana"/>
          <w:b/>
          <w:i/>
          <w:sz w:val="18"/>
          <w:szCs w:val="18"/>
        </w:rPr>
      </w:pPr>
    </w:p>
    <w:p w14:paraId="50987B17" w14:textId="77777777" w:rsidR="00A86384" w:rsidRPr="00C2573A" w:rsidRDefault="00A86384" w:rsidP="00A86384">
      <w:pPr>
        <w:ind w:left="-1418" w:right="-1142"/>
        <w:jc w:val="center"/>
        <w:rPr>
          <w:rFonts w:ascii="Verdana" w:hAnsi="Verdana"/>
          <w:b/>
          <w:i/>
          <w:sz w:val="18"/>
          <w:szCs w:val="18"/>
        </w:rPr>
      </w:pPr>
      <w:r w:rsidRPr="00C2573A">
        <w:rPr>
          <w:rFonts w:ascii="Verdana" w:hAnsi="Verdana"/>
          <w:b/>
          <w:i/>
          <w:sz w:val="18"/>
          <w:szCs w:val="18"/>
        </w:rPr>
        <w:t>RELAZIONE DESCRITTIVA DELL’INTERVENTO</w:t>
      </w:r>
    </w:p>
    <w:p w14:paraId="04B6FA73" w14:textId="77777777" w:rsidR="00A86384" w:rsidRPr="00C2573A" w:rsidRDefault="00A86384" w:rsidP="00A86384">
      <w:pPr>
        <w:ind w:left="-1418" w:right="-1142"/>
        <w:jc w:val="center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>ai sensi dell’art. 146 comma 7 del D. Lgs n. 42/2004 e</w:t>
      </w:r>
    </w:p>
    <w:p w14:paraId="7AB2C020" w14:textId="77777777" w:rsidR="00A86384" w:rsidRPr="00C2573A" w:rsidRDefault="00A86384" w:rsidP="00A86384">
      <w:pPr>
        <w:ind w:left="-1418" w:right="-1142"/>
        <w:jc w:val="center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>dell’art. 11, comma 2,</w:t>
      </w:r>
    </w:p>
    <w:p w14:paraId="36818E3A" w14:textId="77777777" w:rsidR="00A86384" w:rsidRPr="00C2573A" w:rsidRDefault="00A86384" w:rsidP="00A86384">
      <w:pPr>
        <w:ind w:left="-1418" w:right="-1142"/>
        <w:jc w:val="center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>del Testo Unico della Normativa Regionale in Materia di Paesaggio</w:t>
      </w:r>
    </w:p>
    <w:p w14:paraId="233A11A0" w14:textId="77777777" w:rsidR="00A86384" w:rsidRPr="00C2573A" w:rsidRDefault="00A86384" w:rsidP="00A8638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05C2F6B4" w14:textId="77777777" w:rsidR="00A86384" w:rsidRPr="00C2573A" w:rsidRDefault="00A86384" w:rsidP="00A8638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237F071F" w14:textId="77777777" w:rsidR="00A86384" w:rsidRPr="00C2573A" w:rsidRDefault="00A86384" w:rsidP="00A8638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5B40FEC9" w14:textId="77777777" w:rsidR="00B72894" w:rsidRPr="00C2573A" w:rsidRDefault="005B249C" w:rsidP="008670F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bCs/>
          <w:sz w:val="18"/>
          <w:szCs w:val="18"/>
        </w:rPr>
        <w:t>OGGETTO</w:t>
      </w:r>
      <w:r w:rsidR="00464A59" w:rsidRPr="00C2573A">
        <w:rPr>
          <w:rFonts w:ascii="Verdana" w:hAnsi="Verdana"/>
          <w:sz w:val="18"/>
          <w:szCs w:val="18"/>
        </w:rPr>
        <w:t>:</w:t>
      </w:r>
      <w:r w:rsidR="00A86384" w:rsidRPr="00C2573A">
        <w:rPr>
          <w:rFonts w:ascii="Verdana" w:hAnsi="Verdana"/>
          <w:sz w:val="18"/>
          <w:szCs w:val="18"/>
        </w:rPr>
        <w:t xml:space="preserve"> [</w:t>
      </w:r>
      <w:proofErr w:type="spellStart"/>
      <w:r w:rsidR="00A86384" w:rsidRPr="00C2573A">
        <w:rPr>
          <w:rFonts w:ascii="Verdana" w:hAnsi="Verdana"/>
          <w:sz w:val="18"/>
          <w:szCs w:val="18"/>
        </w:rPr>
        <w:t>descrizione_intervento</w:t>
      </w:r>
      <w:proofErr w:type="spellEnd"/>
      <w:r w:rsidR="00A86384" w:rsidRPr="00C2573A">
        <w:rPr>
          <w:rFonts w:ascii="Verdana" w:hAnsi="Verdana"/>
          <w:sz w:val="18"/>
          <w:szCs w:val="18"/>
        </w:rPr>
        <w:t>]</w:t>
      </w:r>
    </w:p>
    <w:p w14:paraId="677B4CA5" w14:textId="77777777" w:rsidR="001A5F41" w:rsidRPr="00C2573A" w:rsidRDefault="001A5F41" w:rsidP="001A5F4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03837CD" w14:textId="77777777" w:rsidR="00B72894" w:rsidRPr="00C2573A" w:rsidRDefault="00B72894" w:rsidP="001C474E">
      <w:pPr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sz w:val="18"/>
          <w:szCs w:val="18"/>
        </w:rPr>
        <w:t>V</w:t>
      </w:r>
      <w:r w:rsidR="001C474E" w:rsidRPr="00C2573A">
        <w:rPr>
          <w:rFonts w:ascii="Verdana" w:hAnsi="Verdana"/>
          <w:b/>
          <w:sz w:val="18"/>
          <w:szCs w:val="18"/>
        </w:rPr>
        <w:t>ISTA</w:t>
      </w:r>
      <w:r w:rsidRPr="00C2573A">
        <w:rPr>
          <w:rFonts w:ascii="Verdana" w:hAnsi="Verdana"/>
          <w:sz w:val="18"/>
          <w:szCs w:val="18"/>
        </w:rPr>
        <w:t xml:space="preserve"> la </w:t>
      </w:r>
      <w:r w:rsidR="009A5C97" w:rsidRPr="00C2573A">
        <w:rPr>
          <w:rFonts w:ascii="Verdana" w:hAnsi="Verdana"/>
          <w:sz w:val="18"/>
          <w:szCs w:val="18"/>
        </w:rPr>
        <w:t>richiesta di autorizzazione paesaggistica</w:t>
      </w:r>
      <w:r w:rsidR="00CE44BA" w:rsidRPr="00C2573A">
        <w:rPr>
          <w:rFonts w:ascii="Verdana" w:hAnsi="Verdana"/>
          <w:sz w:val="18"/>
          <w:szCs w:val="18"/>
        </w:rPr>
        <w:t xml:space="preserve"> </w:t>
      </w:r>
      <w:r w:rsidRPr="00C2573A">
        <w:rPr>
          <w:rFonts w:ascii="Verdana" w:hAnsi="Verdana"/>
          <w:sz w:val="18"/>
          <w:szCs w:val="18"/>
        </w:rPr>
        <w:t>presentata:</w:t>
      </w:r>
    </w:p>
    <w:p w14:paraId="07C16F7E" w14:textId="77777777" w:rsidR="00A86384" w:rsidRPr="00C2573A" w:rsidRDefault="00A86384" w:rsidP="00A86384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6384" w:rsidRPr="00892C68" w14:paraId="33535D62" w14:textId="77777777" w:rsidTr="00892C6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EFB36" w14:textId="77777777" w:rsidR="00A86384" w:rsidRPr="00892C68" w:rsidRDefault="00A86384" w:rsidP="00892C68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92C68">
              <w:rPr>
                <w:rFonts w:ascii="Verdana" w:hAnsi="Verdana"/>
                <w:b/>
                <w:bCs/>
                <w:sz w:val="18"/>
                <w:szCs w:val="18"/>
              </w:rPr>
              <w:t>RICHIEDENTI: [</w:t>
            </w:r>
            <w:proofErr w:type="spellStart"/>
            <w:r w:rsidRPr="00892C68">
              <w:rPr>
                <w:rFonts w:ascii="Verdana" w:hAnsi="Verdana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892C68">
              <w:rPr>
                <w:rFonts w:ascii="Verdana" w:hAnsi="Verdana"/>
                <w:b/>
                <w:bCs/>
                <w:sz w:val="18"/>
                <w:szCs w:val="18"/>
              </w:rPr>
              <w:t>] [</w:t>
            </w:r>
            <w:proofErr w:type="spellStart"/>
            <w:r w:rsidRPr="00892C68">
              <w:rPr>
                <w:rFonts w:ascii="Verdana" w:hAnsi="Verdana"/>
                <w:b/>
                <w:bCs/>
                <w:sz w:val="18"/>
                <w:szCs w:val="18"/>
              </w:rPr>
              <w:t>fisica_nome</w:t>
            </w:r>
            <w:proofErr w:type="spellEnd"/>
            <w:r w:rsidRPr="00892C68"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A86384" w:rsidRPr="00892C68" w14:paraId="4DCE58A8" w14:textId="77777777" w:rsidTr="00892C68">
              <w:tc>
                <w:tcPr>
                  <w:tcW w:w="9547" w:type="dxa"/>
                  <w:shd w:val="clear" w:color="auto" w:fill="auto"/>
                </w:tcPr>
                <w:p w14:paraId="5F57FE94" w14:textId="77777777" w:rsidR="00A86384" w:rsidRPr="00892C68" w:rsidRDefault="00A86384" w:rsidP="00892C68">
                  <w:pPr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  <w:r w:rsidRPr="00892C68">
                    <w:rPr>
                      <w:rFonts w:ascii="Verdana" w:hAnsi="Verdana"/>
                      <w:sz w:val="18"/>
                      <w:szCs w:val="18"/>
                    </w:rPr>
                    <w:t>[anagrafica_soggetti.fisica_cognome;block=tbs:row][anagrafica_soggetti.fisica_nome]</w:t>
                  </w:r>
                </w:p>
              </w:tc>
            </w:tr>
          </w:tbl>
          <w:p w14:paraId="002C01F2" w14:textId="77777777" w:rsidR="00A86384" w:rsidRPr="00892C68" w:rsidRDefault="00A86384" w:rsidP="00892C68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032427C" w14:textId="77777777" w:rsidR="00A86384" w:rsidRPr="00C2573A" w:rsidRDefault="00A86384" w:rsidP="00A86384">
      <w:pPr>
        <w:jc w:val="both"/>
        <w:rPr>
          <w:rFonts w:ascii="Verdana" w:hAnsi="Verdana"/>
          <w:sz w:val="18"/>
          <w:szCs w:val="18"/>
        </w:rPr>
      </w:pPr>
    </w:p>
    <w:p w14:paraId="432D54A8" w14:textId="77777777" w:rsidR="00A86384" w:rsidRPr="00C2573A" w:rsidRDefault="00A86384" w:rsidP="00A86384">
      <w:pPr>
        <w:rPr>
          <w:rFonts w:ascii="Verdana" w:hAnsi="Verdana" w:cs="Calibri"/>
          <w:sz w:val="18"/>
          <w:szCs w:val="18"/>
        </w:rPr>
      </w:pPr>
      <w:r w:rsidRPr="00C2573A">
        <w:rPr>
          <w:rFonts w:ascii="Verdana" w:hAnsi="Verdana" w:cs="Calibri"/>
          <w:sz w:val="18"/>
          <w:szCs w:val="18"/>
        </w:rPr>
        <w:t>Prot. [</w:t>
      </w:r>
      <w:proofErr w:type="spellStart"/>
      <w:r w:rsidRPr="00C2573A">
        <w:rPr>
          <w:rFonts w:ascii="Verdana" w:hAnsi="Verdana" w:cs="Calibri"/>
          <w:sz w:val="18"/>
          <w:szCs w:val="18"/>
        </w:rPr>
        <w:t>numero_protocollo</w:t>
      </w:r>
      <w:proofErr w:type="spellEnd"/>
      <w:r w:rsidRPr="00C2573A">
        <w:rPr>
          <w:rFonts w:ascii="Verdana" w:hAnsi="Verdana" w:cs="Calibri"/>
          <w:sz w:val="18"/>
          <w:szCs w:val="18"/>
        </w:rPr>
        <w:t>] del [</w:t>
      </w:r>
      <w:proofErr w:type="spellStart"/>
      <w:r w:rsidRPr="00C2573A">
        <w:rPr>
          <w:rFonts w:ascii="Verdana" w:hAnsi="Verdana" w:cs="Calibri"/>
          <w:sz w:val="18"/>
          <w:szCs w:val="18"/>
        </w:rPr>
        <w:t>data_protocollo</w:t>
      </w:r>
      <w:proofErr w:type="spellEnd"/>
      <w:r w:rsidRPr="00C2573A">
        <w:rPr>
          <w:rFonts w:ascii="Verdana" w:hAnsi="Verdana" w:cs="Calibri"/>
          <w:sz w:val="18"/>
          <w:szCs w:val="18"/>
        </w:rPr>
        <w:t xml:space="preserve">] </w:t>
      </w:r>
    </w:p>
    <w:p w14:paraId="3D15810E" w14:textId="77777777" w:rsidR="00A86384" w:rsidRPr="00C2573A" w:rsidRDefault="00A86384" w:rsidP="00A86384">
      <w:pPr>
        <w:rPr>
          <w:rFonts w:ascii="Verdana" w:hAnsi="Verdana" w:cs="Calibri"/>
          <w:sz w:val="18"/>
          <w:szCs w:val="18"/>
        </w:rPr>
      </w:pPr>
    </w:p>
    <w:p w14:paraId="7D04CF9F" w14:textId="77777777" w:rsidR="00A86384" w:rsidRPr="00C2573A" w:rsidRDefault="00A86384" w:rsidP="00A86384">
      <w:pPr>
        <w:rPr>
          <w:rFonts w:ascii="Verdana" w:hAnsi="Verdana" w:cs="Calibri"/>
          <w:sz w:val="18"/>
          <w:szCs w:val="18"/>
        </w:rPr>
      </w:pPr>
      <w:r w:rsidRPr="00C2573A">
        <w:rPr>
          <w:rFonts w:ascii="Verdana" w:hAnsi="Verdana" w:cs="Calibri"/>
          <w:sz w:val="18"/>
          <w:szCs w:val="18"/>
        </w:rPr>
        <w:t>A firma del Tecnico [</w:t>
      </w:r>
      <w:proofErr w:type="spellStart"/>
      <w:r w:rsidRPr="00C2573A">
        <w:rPr>
          <w:rFonts w:ascii="Verdana" w:hAnsi="Verdana" w:cs="Calibri"/>
          <w:sz w:val="18"/>
          <w:szCs w:val="18"/>
        </w:rPr>
        <w:t>progettista_cognome</w:t>
      </w:r>
      <w:proofErr w:type="spellEnd"/>
      <w:r w:rsidRPr="00C2573A">
        <w:rPr>
          <w:rFonts w:ascii="Verdana" w:hAnsi="Verdana" w:cs="Calibri"/>
          <w:sz w:val="18"/>
          <w:szCs w:val="18"/>
        </w:rPr>
        <w:t>] [</w:t>
      </w:r>
      <w:proofErr w:type="spellStart"/>
      <w:r w:rsidRPr="00C2573A">
        <w:rPr>
          <w:rFonts w:ascii="Verdana" w:hAnsi="Verdana" w:cs="Calibri"/>
          <w:sz w:val="18"/>
          <w:szCs w:val="18"/>
        </w:rPr>
        <w:t>progettista_nome</w:t>
      </w:r>
      <w:proofErr w:type="spellEnd"/>
      <w:r w:rsidRPr="00C2573A">
        <w:rPr>
          <w:rFonts w:ascii="Verdana" w:hAnsi="Verdana" w:cs="Calibri"/>
          <w:sz w:val="18"/>
          <w:szCs w:val="18"/>
        </w:rPr>
        <w:t>]</w:t>
      </w:r>
    </w:p>
    <w:p w14:paraId="3C9E094A" w14:textId="77777777" w:rsidR="00A86384" w:rsidRPr="00C2573A" w:rsidRDefault="00A86384" w:rsidP="00A86384">
      <w:pPr>
        <w:rPr>
          <w:rFonts w:ascii="Verdana" w:hAnsi="Verdana" w:cs="Calibri"/>
          <w:sz w:val="18"/>
          <w:szCs w:val="18"/>
        </w:rPr>
      </w:pPr>
    </w:p>
    <w:p w14:paraId="15D71F8C" w14:textId="77777777" w:rsidR="00A86384" w:rsidRPr="00C2573A" w:rsidRDefault="00A86384" w:rsidP="00A86384">
      <w:pPr>
        <w:rPr>
          <w:rFonts w:ascii="Verdana" w:hAnsi="Verdana" w:cs="Calibri"/>
          <w:sz w:val="18"/>
          <w:szCs w:val="18"/>
        </w:rPr>
      </w:pPr>
      <w:r w:rsidRPr="00C2573A">
        <w:rPr>
          <w:rFonts w:ascii="Verdana" w:hAnsi="Verdana" w:cs="Calibri"/>
          <w:sz w:val="18"/>
          <w:szCs w:val="18"/>
        </w:rPr>
        <w:t>Per opere in difformità dal titolo originario</w:t>
      </w:r>
    </w:p>
    <w:p w14:paraId="78E1F228" w14:textId="77777777" w:rsidR="00A86384" w:rsidRPr="00C2573A" w:rsidRDefault="00A86384" w:rsidP="00A86384">
      <w:pPr>
        <w:rPr>
          <w:rFonts w:ascii="Verdana" w:hAnsi="Verdana" w:cs="Calibri"/>
          <w:sz w:val="18"/>
          <w:szCs w:val="18"/>
        </w:rPr>
      </w:pPr>
    </w:p>
    <w:p w14:paraId="0F13E07F" w14:textId="77777777" w:rsidR="00A86384" w:rsidRPr="00C2573A" w:rsidRDefault="00A86384" w:rsidP="00A86384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C2573A">
        <w:rPr>
          <w:rFonts w:ascii="Verdana" w:hAnsi="Verdana" w:cs="Calibri"/>
          <w:sz w:val="18"/>
          <w:szCs w:val="18"/>
        </w:rPr>
        <w:t>presso [</w:t>
      </w:r>
      <w:proofErr w:type="spellStart"/>
      <w:r w:rsidRPr="00C2573A">
        <w:rPr>
          <w:rFonts w:ascii="Verdana" w:hAnsi="Verdana" w:cs="Calibri"/>
          <w:sz w:val="18"/>
          <w:szCs w:val="18"/>
        </w:rPr>
        <w:t>ubicazioni_indirizzo</w:t>
      </w:r>
      <w:proofErr w:type="spellEnd"/>
      <w:r w:rsidRPr="00C2573A">
        <w:rPr>
          <w:rFonts w:ascii="Verdana" w:hAnsi="Verdana" w:cs="Calibri"/>
          <w:sz w:val="18"/>
          <w:szCs w:val="18"/>
        </w:rPr>
        <w:t xml:space="preserve">] </w:t>
      </w:r>
    </w:p>
    <w:p w14:paraId="08981446" w14:textId="77777777" w:rsidR="00A86384" w:rsidRPr="00C2573A" w:rsidRDefault="00A86384" w:rsidP="00A86384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4D4E7461" w14:textId="77777777" w:rsidR="00A86384" w:rsidRPr="00C2573A" w:rsidRDefault="00A86384" w:rsidP="00A86384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C2573A">
        <w:rPr>
          <w:rFonts w:ascii="Verdana" w:hAnsi="Verdana" w:cs="Calibri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2961"/>
        <w:gridCol w:w="2871"/>
      </w:tblGrid>
      <w:tr w:rsidR="00C2573A" w:rsidRPr="00892C68" w14:paraId="71053485" w14:textId="77777777" w:rsidTr="00892C68">
        <w:tc>
          <w:tcPr>
            <w:tcW w:w="1777" w:type="pct"/>
            <w:shd w:val="clear" w:color="auto" w:fill="D9D9D9"/>
          </w:tcPr>
          <w:p w14:paraId="55D39ADB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31E8B9CC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482C92B6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C2573A" w:rsidRPr="00892C68" w14:paraId="3F6D0B82" w14:textId="77777777" w:rsidTr="00892C68">
        <w:tc>
          <w:tcPr>
            <w:tcW w:w="1777" w:type="pct"/>
            <w:shd w:val="clear" w:color="auto" w:fill="D9D9D9"/>
          </w:tcPr>
          <w:p w14:paraId="6FBCBB70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366FB1E5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760881EB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92C68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555F4CDF" w14:textId="77777777" w:rsidR="00A86384" w:rsidRPr="00C2573A" w:rsidRDefault="00A86384" w:rsidP="00A86384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C2573A">
        <w:rPr>
          <w:rFonts w:ascii="Verdana" w:hAnsi="Verdana" w:cs="Calibri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181"/>
        <w:gridCol w:w="2302"/>
        <w:gridCol w:w="2069"/>
        <w:gridCol w:w="2160"/>
      </w:tblGrid>
      <w:tr w:rsidR="00A86384" w:rsidRPr="00892C68" w14:paraId="368E2DBA" w14:textId="77777777" w:rsidTr="00892C68">
        <w:tc>
          <w:tcPr>
            <w:tcW w:w="1637" w:type="pct"/>
            <w:shd w:val="clear" w:color="auto" w:fill="D9D9D9"/>
          </w:tcPr>
          <w:p w14:paraId="4414EE43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720565B7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541C1477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544A0427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892C68">
              <w:rPr>
                <w:rFonts w:ascii="Verdana" w:hAnsi="Verdana" w:cs="Calibri"/>
                <w:b/>
                <w:sz w:val="18"/>
                <w:szCs w:val="18"/>
              </w:rPr>
              <w:t>SUBALTERNO</w:t>
            </w:r>
          </w:p>
        </w:tc>
      </w:tr>
      <w:tr w:rsidR="00A86384" w:rsidRPr="00892C68" w14:paraId="3B5F8838" w14:textId="77777777" w:rsidTr="00892C68">
        <w:tc>
          <w:tcPr>
            <w:tcW w:w="1637" w:type="pct"/>
            <w:shd w:val="clear" w:color="auto" w:fill="D9D9D9"/>
          </w:tcPr>
          <w:p w14:paraId="077CFF15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92C68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</w:rPr>
              <w:t>elenco_nceu.nceu_sezione;block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</w:rPr>
              <w:t>=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</w:rPr>
              <w:t>tbs:row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6152792E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92C68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</w:rPr>
              <w:t>elenco_nceu.nceu_foglio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33FFCE86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92C68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</w:rPr>
              <w:t>elenco_nceu.nceu_particella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77A2CB56" w14:textId="77777777" w:rsidR="00A86384" w:rsidRPr="00892C68" w:rsidRDefault="00A86384" w:rsidP="00892C68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892C68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 w:cs="Calibri"/>
                <w:sz w:val="18"/>
                <w:szCs w:val="18"/>
              </w:rPr>
              <w:t>elenco_nceu.nceu_subalterno</w:t>
            </w:r>
            <w:proofErr w:type="spellEnd"/>
            <w:r w:rsidRPr="00892C68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5AF9AE6C" w14:textId="77777777" w:rsidR="00A86384" w:rsidRPr="00C2573A" w:rsidRDefault="00A86384" w:rsidP="00A86384">
      <w:pPr>
        <w:jc w:val="both"/>
        <w:rPr>
          <w:rFonts w:ascii="Verdana" w:hAnsi="Verdana"/>
          <w:sz w:val="18"/>
          <w:szCs w:val="18"/>
        </w:rPr>
      </w:pPr>
    </w:p>
    <w:p w14:paraId="37A55C85" w14:textId="77777777" w:rsidR="00A86384" w:rsidRPr="00C2573A" w:rsidRDefault="00A86384" w:rsidP="00A86384">
      <w:pPr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sz w:val="18"/>
          <w:szCs w:val="18"/>
        </w:rPr>
        <w:t>ZONA DI VINCOLO PAESAGGISTICO</w:t>
      </w:r>
      <w:r w:rsidRPr="00C2573A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6"/>
      </w:tblGrid>
      <w:tr w:rsidR="00A86384" w:rsidRPr="00892C68" w14:paraId="3E69A8D3" w14:textId="77777777" w:rsidTr="00E94464">
        <w:tc>
          <w:tcPr>
            <w:tcW w:w="9636" w:type="dxa"/>
            <w:shd w:val="clear" w:color="auto" w:fill="auto"/>
          </w:tcPr>
          <w:p w14:paraId="5DDB3ABF" w14:textId="77777777" w:rsidR="00A86384" w:rsidRPr="00892C68" w:rsidRDefault="00A86384" w:rsidP="00892C6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92C68">
              <w:rPr>
                <w:rFonts w:ascii="Verdana" w:hAnsi="Verdana"/>
                <w:bCs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/>
                <w:bCs/>
                <w:sz w:val="18"/>
                <w:szCs w:val="18"/>
              </w:rPr>
              <w:t>elenco_zone_paes.descrizione_zona;block</w:t>
            </w:r>
            <w:proofErr w:type="spellEnd"/>
            <w:r w:rsidRPr="00892C68">
              <w:rPr>
                <w:rFonts w:ascii="Verdana" w:hAnsi="Verdana"/>
                <w:bCs/>
                <w:sz w:val="18"/>
                <w:szCs w:val="18"/>
              </w:rPr>
              <w:t>=</w:t>
            </w:r>
            <w:proofErr w:type="spellStart"/>
            <w:r w:rsidRPr="00892C68">
              <w:rPr>
                <w:rFonts w:ascii="Verdana" w:hAnsi="Verdana"/>
                <w:bCs/>
                <w:sz w:val="18"/>
                <w:szCs w:val="18"/>
              </w:rPr>
              <w:t>tbs:row</w:t>
            </w:r>
            <w:proofErr w:type="spellEnd"/>
            <w:r w:rsidRPr="00892C68">
              <w:rPr>
                <w:rFonts w:ascii="Verdana" w:hAnsi="Verdana"/>
                <w:bCs/>
                <w:sz w:val="18"/>
                <w:szCs w:val="18"/>
              </w:rPr>
              <w:t>]</w:t>
            </w:r>
          </w:p>
        </w:tc>
      </w:tr>
    </w:tbl>
    <w:p w14:paraId="767E6EA8" w14:textId="77777777" w:rsidR="00A86384" w:rsidRPr="00C2573A" w:rsidRDefault="00A86384" w:rsidP="00B72894">
      <w:pPr>
        <w:jc w:val="both"/>
        <w:rPr>
          <w:rFonts w:ascii="Verdana" w:hAnsi="Verdana"/>
          <w:sz w:val="18"/>
          <w:szCs w:val="18"/>
        </w:rPr>
      </w:pPr>
    </w:p>
    <w:p w14:paraId="6B681239" w14:textId="77777777" w:rsidR="00B72894" w:rsidRPr="00C2573A" w:rsidRDefault="00B72894" w:rsidP="00B72894">
      <w:pPr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sz w:val="18"/>
          <w:szCs w:val="18"/>
        </w:rPr>
        <w:t>ZONA DI VINCOLO PAESAGGISTICO</w:t>
      </w:r>
      <w:r w:rsidRPr="00C2573A">
        <w:rPr>
          <w:rFonts w:ascii="Verdana" w:hAnsi="Verdana"/>
          <w:sz w:val="18"/>
          <w:szCs w:val="18"/>
        </w:rPr>
        <w:t>:</w:t>
      </w:r>
    </w:p>
    <w:p w14:paraId="129003D4" w14:textId="77777777" w:rsidR="00A86384" w:rsidRPr="00C2573A" w:rsidRDefault="00A86384" w:rsidP="00A86384">
      <w:pPr>
        <w:numPr>
          <w:ilvl w:val="0"/>
          <w:numId w:val="8"/>
        </w:numPr>
        <w:rPr>
          <w:rFonts w:ascii="Verdana" w:hAnsi="Verdana"/>
          <w:sz w:val="18"/>
          <w:szCs w:val="18"/>
          <w:highlight w:val="yellow"/>
        </w:rPr>
      </w:pPr>
      <w:r w:rsidRPr="00C2573A">
        <w:rPr>
          <w:rFonts w:ascii="Verdana" w:hAnsi="Verdana"/>
          <w:sz w:val="18"/>
          <w:szCs w:val="18"/>
          <w:highlight w:val="yellow"/>
        </w:rPr>
        <w:t>D.M. 04/02/1956</w:t>
      </w:r>
    </w:p>
    <w:p w14:paraId="39EF9DE1" w14:textId="77777777" w:rsidR="00A86384" w:rsidRPr="00C2573A" w:rsidRDefault="00A86384" w:rsidP="00A86384">
      <w:pPr>
        <w:numPr>
          <w:ilvl w:val="0"/>
          <w:numId w:val="8"/>
        </w:numPr>
        <w:rPr>
          <w:rFonts w:ascii="Verdana" w:hAnsi="Verdana"/>
          <w:sz w:val="18"/>
          <w:szCs w:val="18"/>
          <w:highlight w:val="yellow"/>
        </w:rPr>
      </w:pPr>
      <w:r w:rsidRPr="00C2573A">
        <w:rPr>
          <w:rFonts w:ascii="Verdana" w:hAnsi="Verdana"/>
          <w:sz w:val="18"/>
          <w:szCs w:val="18"/>
          <w:highlight w:val="yellow"/>
        </w:rPr>
        <w:t>D.M. 01/12/1961</w:t>
      </w:r>
    </w:p>
    <w:p w14:paraId="38888D9E" w14:textId="77777777" w:rsidR="00A86384" w:rsidRPr="00C2573A" w:rsidRDefault="00A86384" w:rsidP="00A86384">
      <w:pPr>
        <w:numPr>
          <w:ilvl w:val="0"/>
          <w:numId w:val="8"/>
        </w:numPr>
        <w:rPr>
          <w:rFonts w:ascii="Verdana" w:hAnsi="Verdana"/>
          <w:sz w:val="18"/>
          <w:szCs w:val="18"/>
          <w:highlight w:val="yellow"/>
        </w:rPr>
      </w:pPr>
      <w:r w:rsidRPr="00C2573A">
        <w:rPr>
          <w:rFonts w:ascii="Verdana" w:hAnsi="Verdana"/>
          <w:sz w:val="18"/>
          <w:szCs w:val="18"/>
          <w:highlight w:val="yellow"/>
        </w:rPr>
        <w:t>D.M. 24/04/1985</w:t>
      </w:r>
    </w:p>
    <w:p w14:paraId="69ADA7CF" w14:textId="77777777" w:rsidR="00A86384" w:rsidRPr="00C2573A" w:rsidRDefault="00A86384" w:rsidP="00A86384">
      <w:pPr>
        <w:numPr>
          <w:ilvl w:val="0"/>
          <w:numId w:val="8"/>
        </w:numPr>
        <w:rPr>
          <w:rFonts w:ascii="Verdana" w:hAnsi="Verdana"/>
          <w:sz w:val="18"/>
          <w:szCs w:val="18"/>
          <w:highlight w:val="yellow"/>
        </w:rPr>
      </w:pPr>
      <w:r w:rsidRPr="00C2573A">
        <w:rPr>
          <w:rFonts w:ascii="Verdana" w:hAnsi="Verdana"/>
          <w:sz w:val="18"/>
          <w:szCs w:val="18"/>
          <w:highlight w:val="yellow"/>
        </w:rPr>
        <w:t>Art. 142 comma 1 lettera a)</w:t>
      </w:r>
    </w:p>
    <w:p w14:paraId="460B9FFE" w14:textId="77777777" w:rsidR="00A86384" w:rsidRPr="00C2573A" w:rsidRDefault="00A86384" w:rsidP="00A86384">
      <w:pPr>
        <w:numPr>
          <w:ilvl w:val="0"/>
          <w:numId w:val="8"/>
        </w:numPr>
        <w:rPr>
          <w:rFonts w:ascii="Verdana" w:hAnsi="Verdana"/>
          <w:sz w:val="18"/>
          <w:szCs w:val="18"/>
          <w:highlight w:val="yellow"/>
          <w:lang w:val="en-GB"/>
        </w:rPr>
      </w:pPr>
      <w:bookmarkStart w:id="0" w:name="_Hlk43716812"/>
      <w:r w:rsidRPr="00C2573A">
        <w:rPr>
          <w:rFonts w:ascii="Verdana" w:hAnsi="Verdana"/>
          <w:sz w:val="18"/>
          <w:szCs w:val="18"/>
          <w:highlight w:val="yellow"/>
          <w:lang w:val="en-GB"/>
        </w:rPr>
        <w:t xml:space="preserve">Art. 142 </w:t>
      </w:r>
      <w:proofErr w:type="spellStart"/>
      <w:r w:rsidRPr="00C2573A">
        <w:rPr>
          <w:rFonts w:ascii="Verdana" w:hAnsi="Verdana"/>
          <w:sz w:val="18"/>
          <w:szCs w:val="18"/>
          <w:highlight w:val="yellow"/>
          <w:lang w:val="en-GB"/>
        </w:rPr>
        <w:t>lett</w:t>
      </w:r>
      <w:proofErr w:type="spellEnd"/>
      <w:r w:rsidRPr="00C2573A">
        <w:rPr>
          <w:rFonts w:ascii="Verdana" w:hAnsi="Verdana"/>
          <w:sz w:val="18"/>
          <w:szCs w:val="18"/>
          <w:highlight w:val="yellow"/>
          <w:lang w:val="en-GB"/>
        </w:rPr>
        <w:t xml:space="preserve">. c) </w:t>
      </w:r>
      <w:proofErr w:type="spellStart"/>
      <w:r w:rsidRPr="00C2573A">
        <w:rPr>
          <w:rFonts w:ascii="Verdana" w:hAnsi="Verdana"/>
          <w:sz w:val="18"/>
          <w:szCs w:val="18"/>
          <w:highlight w:val="yellow"/>
          <w:lang w:val="en-GB"/>
        </w:rPr>
        <w:t>D.Lgs</w:t>
      </w:r>
      <w:proofErr w:type="spellEnd"/>
      <w:r w:rsidRPr="00C2573A">
        <w:rPr>
          <w:rFonts w:ascii="Verdana" w:hAnsi="Verdana"/>
          <w:sz w:val="18"/>
          <w:szCs w:val="18"/>
          <w:highlight w:val="yellow"/>
          <w:lang w:val="en-GB"/>
        </w:rPr>
        <w:t xml:space="preserve"> 42/2004 </w:t>
      </w:r>
    </w:p>
    <w:p w14:paraId="4705AD69" w14:textId="77777777" w:rsidR="00596DFE" w:rsidRPr="00C2573A" w:rsidRDefault="00596DFE" w:rsidP="00596DFE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  <w:highlight w:val="yellow"/>
        </w:rPr>
      </w:pPr>
      <w:r w:rsidRPr="00C2573A">
        <w:rPr>
          <w:rFonts w:ascii="Verdana" w:hAnsi="Verdana"/>
          <w:sz w:val="18"/>
          <w:szCs w:val="18"/>
          <w:highlight w:val="yellow"/>
        </w:rPr>
        <w:t xml:space="preserve">Art. 142 comma 1 lettera </w:t>
      </w:r>
    </w:p>
    <w:bookmarkEnd w:id="0"/>
    <w:p w14:paraId="3FDA82B1" w14:textId="77777777" w:rsidR="00A86384" w:rsidRPr="00C2573A" w:rsidRDefault="00A86384" w:rsidP="005F3648">
      <w:pPr>
        <w:jc w:val="both"/>
        <w:rPr>
          <w:rFonts w:ascii="Verdana" w:hAnsi="Verdana"/>
          <w:b/>
          <w:bCs/>
          <w:sz w:val="18"/>
          <w:szCs w:val="18"/>
          <w:lang w:val="en-GB"/>
        </w:rPr>
      </w:pPr>
    </w:p>
    <w:p w14:paraId="3CD48935" w14:textId="77777777" w:rsidR="009131FE" w:rsidRPr="00C2573A" w:rsidRDefault="00B72894" w:rsidP="00B7289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bCs/>
          <w:sz w:val="18"/>
          <w:szCs w:val="18"/>
        </w:rPr>
        <w:lastRenderedPageBreak/>
        <w:t>ZONA DI P.T.C.P.</w:t>
      </w:r>
      <w:r w:rsidRPr="00C2573A">
        <w:rPr>
          <w:rFonts w:ascii="Verdana" w:hAnsi="Verdana"/>
          <w:sz w:val="18"/>
          <w:szCs w:val="18"/>
        </w:rPr>
        <w:t xml:space="preserve">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685"/>
      </w:tblGrid>
      <w:tr w:rsidR="00A86384" w:rsidRPr="00892C68" w14:paraId="710D907A" w14:textId="77777777" w:rsidTr="00892C68">
        <w:tc>
          <w:tcPr>
            <w:tcW w:w="4919" w:type="dxa"/>
            <w:shd w:val="clear" w:color="auto" w:fill="auto"/>
          </w:tcPr>
          <w:p w14:paraId="40A085FA" w14:textId="77777777" w:rsidR="00A86384" w:rsidRPr="00892C68" w:rsidRDefault="00A86384" w:rsidP="00892C6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92C68">
              <w:rPr>
                <w:rFonts w:ascii="Verdana" w:hAnsi="Verdana"/>
                <w:sz w:val="18"/>
                <w:szCs w:val="18"/>
              </w:rPr>
              <w:t>ASSETTO INSEDIATIVO</w:t>
            </w:r>
          </w:p>
        </w:tc>
        <w:tc>
          <w:tcPr>
            <w:tcW w:w="4685" w:type="dxa"/>
            <w:shd w:val="clear" w:color="auto" w:fill="auto"/>
          </w:tcPr>
          <w:p w14:paraId="6940ABD9" w14:textId="77777777" w:rsidR="00A86384" w:rsidRPr="00892C68" w:rsidRDefault="00A86384" w:rsidP="00892C6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92C68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Pr="00892C68">
              <w:rPr>
                <w:rFonts w:ascii="Verdana" w:hAnsi="Verdana"/>
                <w:sz w:val="18"/>
                <w:szCs w:val="18"/>
              </w:rPr>
              <w:t>elenco_zone_ptcpi.sigla;block</w:t>
            </w:r>
            <w:proofErr w:type="spellEnd"/>
            <w:r w:rsidRPr="00892C68">
              <w:rPr>
                <w:rFonts w:ascii="Verdana" w:hAnsi="Verdana"/>
                <w:sz w:val="18"/>
                <w:szCs w:val="18"/>
              </w:rPr>
              <w:t>=</w:t>
            </w:r>
            <w:proofErr w:type="spellStart"/>
            <w:r w:rsidRPr="00892C68">
              <w:rPr>
                <w:rFonts w:ascii="Verdana" w:hAnsi="Verdana"/>
                <w:sz w:val="18"/>
                <w:szCs w:val="18"/>
              </w:rPr>
              <w:t>tbs:row</w:t>
            </w:r>
            <w:proofErr w:type="spellEnd"/>
            <w:r w:rsidRPr="00892C68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  <w:tr w:rsidR="00A86384" w:rsidRPr="00DF2C83" w14:paraId="763892B9" w14:textId="77777777" w:rsidTr="00892C68">
        <w:tc>
          <w:tcPr>
            <w:tcW w:w="4919" w:type="dxa"/>
            <w:shd w:val="clear" w:color="auto" w:fill="auto"/>
          </w:tcPr>
          <w:p w14:paraId="306C80B2" w14:textId="77777777" w:rsidR="00A86384" w:rsidRPr="00892C68" w:rsidRDefault="00A86384" w:rsidP="00892C6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92C68">
              <w:rPr>
                <w:rFonts w:ascii="Verdana" w:hAnsi="Verdana"/>
                <w:sz w:val="18"/>
                <w:szCs w:val="18"/>
              </w:rPr>
              <w:t>ASSETTO GEOMORFOLOGICO</w:t>
            </w:r>
          </w:p>
        </w:tc>
        <w:tc>
          <w:tcPr>
            <w:tcW w:w="4685" w:type="dxa"/>
            <w:shd w:val="clear" w:color="auto" w:fill="auto"/>
          </w:tcPr>
          <w:p w14:paraId="4D92078D" w14:textId="77777777" w:rsidR="00A86384" w:rsidRPr="00DF2C83" w:rsidRDefault="00A86384" w:rsidP="00892C6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DF2C83">
              <w:rPr>
                <w:rFonts w:ascii="Verdana" w:hAnsi="Verdana"/>
                <w:sz w:val="18"/>
                <w:szCs w:val="18"/>
                <w:lang w:val="en-GB"/>
              </w:rPr>
              <w:t>[</w:t>
            </w:r>
            <w:proofErr w:type="spellStart"/>
            <w:r w:rsidRPr="00DF2C83">
              <w:rPr>
                <w:rFonts w:ascii="Verdana" w:hAnsi="Verdana"/>
                <w:sz w:val="18"/>
                <w:szCs w:val="18"/>
                <w:lang w:val="en-GB"/>
              </w:rPr>
              <w:t>elenco_zone_ptcpg</w:t>
            </w:r>
            <w:r w:rsidRPr="00892C68">
              <w:rPr>
                <w:rFonts w:ascii="Verdana" w:hAnsi="Verdana"/>
                <w:sz w:val="18"/>
                <w:szCs w:val="18"/>
                <w:lang w:val="en-GB"/>
              </w:rPr>
              <w:t>.sigla</w:t>
            </w:r>
            <w:r w:rsidRPr="00DF2C83">
              <w:rPr>
                <w:rFonts w:ascii="Verdana" w:hAnsi="Verdana"/>
                <w:sz w:val="18"/>
                <w:szCs w:val="18"/>
                <w:lang w:val="en-GB"/>
              </w:rPr>
              <w:t>;block</w:t>
            </w:r>
            <w:proofErr w:type="spellEnd"/>
            <w:r w:rsidRPr="00DF2C83">
              <w:rPr>
                <w:rFonts w:ascii="Verdana" w:hAnsi="Verdana"/>
                <w:sz w:val="18"/>
                <w:szCs w:val="18"/>
                <w:lang w:val="en-GB"/>
              </w:rPr>
              <w:t>=</w:t>
            </w:r>
            <w:proofErr w:type="spellStart"/>
            <w:r w:rsidRPr="00DF2C83">
              <w:rPr>
                <w:rFonts w:ascii="Verdana" w:hAnsi="Verdana"/>
                <w:sz w:val="18"/>
                <w:szCs w:val="18"/>
                <w:lang w:val="en-GB"/>
              </w:rPr>
              <w:t>tbs:row</w:t>
            </w:r>
            <w:proofErr w:type="spellEnd"/>
            <w:r w:rsidRPr="00DF2C83">
              <w:rPr>
                <w:rFonts w:ascii="Verdana" w:hAnsi="Verdana"/>
                <w:sz w:val="18"/>
                <w:szCs w:val="18"/>
                <w:lang w:val="en-GB"/>
              </w:rPr>
              <w:t>]</w:t>
            </w:r>
          </w:p>
        </w:tc>
      </w:tr>
      <w:tr w:rsidR="00A86384" w:rsidRPr="003E575E" w14:paraId="3A982C20" w14:textId="77777777" w:rsidTr="00892C68">
        <w:tc>
          <w:tcPr>
            <w:tcW w:w="4919" w:type="dxa"/>
            <w:shd w:val="clear" w:color="auto" w:fill="auto"/>
          </w:tcPr>
          <w:p w14:paraId="7361AFA0" w14:textId="77777777" w:rsidR="00A86384" w:rsidRPr="00892C68" w:rsidRDefault="00A86384" w:rsidP="00892C6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892C68">
              <w:rPr>
                <w:rFonts w:ascii="Verdana" w:hAnsi="Verdana"/>
                <w:sz w:val="18"/>
                <w:szCs w:val="18"/>
                <w:lang w:val="en-GB"/>
              </w:rPr>
              <w:t>ASSETTO VEGETAZIONALE</w:t>
            </w:r>
          </w:p>
        </w:tc>
        <w:tc>
          <w:tcPr>
            <w:tcW w:w="4685" w:type="dxa"/>
            <w:shd w:val="clear" w:color="auto" w:fill="auto"/>
          </w:tcPr>
          <w:p w14:paraId="059B870A" w14:textId="77777777" w:rsidR="00A86384" w:rsidRPr="003E575E" w:rsidRDefault="00A86384" w:rsidP="00892C6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3E575E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Pr="003E575E">
              <w:rPr>
                <w:rFonts w:ascii="Verdana" w:hAnsi="Verdana"/>
                <w:sz w:val="18"/>
                <w:szCs w:val="18"/>
              </w:rPr>
              <w:t>elenco_zone_ptcpv.sigla;block</w:t>
            </w:r>
            <w:proofErr w:type="spellEnd"/>
            <w:r w:rsidRPr="003E575E">
              <w:rPr>
                <w:rFonts w:ascii="Verdana" w:hAnsi="Verdana"/>
                <w:sz w:val="18"/>
                <w:szCs w:val="18"/>
              </w:rPr>
              <w:t>=</w:t>
            </w:r>
            <w:proofErr w:type="spellStart"/>
            <w:r w:rsidRPr="003E575E">
              <w:rPr>
                <w:rFonts w:ascii="Verdana" w:hAnsi="Verdana"/>
                <w:sz w:val="18"/>
                <w:szCs w:val="18"/>
              </w:rPr>
              <w:t>tbs:row</w:t>
            </w:r>
            <w:proofErr w:type="spellEnd"/>
            <w:r w:rsidRPr="003E575E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</w:tbl>
    <w:p w14:paraId="7AE1A8E1" w14:textId="77777777" w:rsidR="009131FE" w:rsidRPr="00C2573A" w:rsidRDefault="009131FE" w:rsidP="001C474E">
      <w:pPr>
        <w:rPr>
          <w:rFonts w:ascii="Verdana" w:hAnsi="Verdana"/>
          <w:b/>
          <w:bCs/>
          <w:sz w:val="18"/>
          <w:szCs w:val="18"/>
        </w:rPr>
      </w:pPr>
    </w:p>
    <w:p w14:paraId="3E18B719" w14:textId="77777777" w:rsidR="00487745" w:rsidRPr="00C2573A" w:rsidRDefault="005B249C" w:rsidP="001C474E">
      <w:pPr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b/>
          <w:bCs/>
          <w:sz w:val="18"/>
          <w:szCs w:val="18"/>
        </w:rPr>
        <w:t>DESCRIZIONE DELL’INTERVENTO</w:t>
      </w:r>
      <w:r w:rsidRPr="00C2573A">
        <w:rPr>
          <w:rFonts w:ascii="Verdana" w:hAnsi="Verdana"/>
          <w:sz w:val="18"/>
          <w:szCs w:val="18"/>
        </w:rPr>
        <w:t>:</w:t>
      </w:r>
    </w:p>
    <w:p w14:paraId="5535218F" w14:textId="77777777" w:rsidR="00A86384" w:rsidRPr="00C2573A" w:rsidRDefault="00A86384" w:rsidP="001C474E">
      <w:pPr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[</w:t>
      </w:r>
      <w:proofErr w:type="spellStart"/>
      <w:r w:rsidRPr="00C2573A">
        <w:rPr>
          <w:rFonts w:ascii="Verdana" w:hAnsi="Verdana"/>
          <w:sz w:val="18"/>
          <w:szCs w:val="18"/>
        </w:rPr>
        <w:t>descrizione_intervento</w:t>
      </w:r>
      <w:proofErr w:type="spellEnd"/>
      <w:r w:rsidRPr="00C2573A">
        <w:rPr>
          <w:rFonts w:ascii="Verdana" w:hAnsi="Verdana"/>
          <w:sz w:val="18"/>
          <w:szCs w:val="18"/>
        </w:rPr>
        <w:t>]</w:t>
      </w:r>
    </w:p>
    <w:p w14:paraId="72553EDE" w14:textId="77777777" w:rsidR="009131FE" w:rsidRPr="00C2573A" w:rsidRDefault="009131FE" w:rsidP="001C474E">
      <w:pPr>
        <w:rPr>
          <w:rFonts w:ascii="Verdana" w:hAnsi="Verdana"/>
          <w:sz w:val="18"/>
          <w:szCs w:val="18"/>
        </w:rPr>
      </w:pPr>
    </w:p>
    <w:p w14:paraId="4B59B545" w14:textId="77777777" w:rsidR="009A5C97" w:rsidRPr="00C2573A" w:rsidRDefault="002916F7" w:rsidP="001C474E">
      <w:pPr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Come evidenziato nella Relazione tecnica a firma del</w:t>
      </w:r>
      <w:r w:rsidR="00A86384" w:rsidRPr="00C2573A">
        <w:rPr>
          <w:rFonts w:ascii="Verdana" w:hAnsi="Verdana"/>
          <w:sz w:val="18"/>
          <w:szCs w:val="18"/>
        </w:rPr>
        <w:t xml:space="preserve"> tecnico [</w:t>
      </w:r>
      <w:proofErr w:type="spellStart"/>
      <w:r w:rsidR="00A86384" w:rsidRPr="00C2573A">
        <w:rPr>
          <w:rFonts w:ascii="Verdana" w:hAnsi="Verdana"/>
          <w:sz w:val="18"/>
          <w:szCs w:val="18"/>
        </w:rPr>
        <w:t>progettista_cognome</w:t>
      </w:r>
      <w:proofErr w:type="spellEnd"/>
      <w:r w:rsidR="00A86384" w:rsidRPr="00C2573A">
        <w:rPr>
          <w:rFonts w:ascii="Verdana" w:hAnsi="Verdana"/>
          <w:sz w:val="18"/>
          <w:szCs w:val="18"/>
        </w:rPr>
        <w:t>] [</w:t>
      </w:r>
      <w:proofErr w:type="spellStart"/>
      <w:r w:rsidR="00A86384" w:rsidRPr="00C2573A">
        <w:rPr>
          <w:rFonts w:ascii="Verdana" w:hAnsi="Verdana"/>
          <w:sz w:val="18"/>
          <w:szCs w:val="18"/>
        </w:rPr>
        <w:t>progettista_nome</w:t>
      </w:r>
      <w:proofErr w:type="spellEnd"/>
      <w:r w:rsidR="00A86384" w:rsidRPr="00C2573A">
        <w:rPr>
          <w:rFonts w:ascii="Verdana" w:hAnsi="Verdana"/>
          <w:sz w:val="18"/>
          <w:szCs w:val="18"/>
        </w:rPr>
        <w:t xml:space="preserve">] </w:t>
      </w:r>
      <w:r w:rsidR="009131FE" w:rsidRPr="00C2573A">
        <w:rPr>
          <w:rFonts w:ascii="Verdana" w:hAnsi="Verdana"/>
          <w:sz w:val="18"/>
          <w:szCs w:val="18"/>
        </w:rPr>
        <w:t>l'intervento prevede</w:t>
      </w:r>
      <w:r w:rsidR="00A86384" w:rsidRPr="00C2573A">
        <w:rPr>
          <w:rFonts w:ascii="Verdana" w:hAnsi="Verdana"/>
          <w:sz w:val="18"/>
          <w:szCs w:val="18"/>
        </w:rPr>
        <w:t>:</w:t>
      </w:r>
    </w:p>
    <w:p w14:paraId="4B8C0430" w14:textId="77777777" w:rsidR="001A5F41" w:rsidRPr="00C2573A" w:rsidRDefault="00A86384" w:rsidP="009131FE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5898366" w14:textId="77777777" w:rsidR="00A86384" w:rsidRPr="00C2573A" w:rsidRDefault="00A86384" w:rsidP="009131FE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782B15B" w14:textId="77777777" w:rsidR="001A5F41" w:rsidRPr="00C2573A" w:rsidRDefault="001A5F41" w:rsidP="001A5F41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BDAA69C" w14:textId="77777777" w:rsidR="00C50A5F" w:rsidRPr="00C2573A" w:rsidRDefault="00B72894" w:rsidP="001C474E">
      <w:pPr>
        <w:rPr>
          <w:rFonts w:ascii="Verdana" w:hAnsi="Verdana"/>
          <w:b/>
          <w:bCs/>
          <w:sz w:val="18"/>
          <w:szCs w:val="18"/>
        </w:rPr>
      </w:pPr>
      <w:r w:rsidRPr="00C2573A">
        <w:rPr>
          <w:rFonts w:ascii="Verdana" w:hAnsi="Verdana"/>
          <w:b/>
          <w:bCs/>
          <w:sz w:val="18"/>
          <w:szCs w:val="18"/>
        </w:rPr>
        <w:t xml:space="preserve">COMPATIBILITA’ DELL’INTERVENTO CON </w:t>
      </w:r>
      <w:smartTag w:uri="urn:schemas-microsoft-com:office:smarttags" w:element="PersonName">
        <w:smartTagPr>
          <w:attr w:name="ProductID" w:val="LA DISCIPLINA DEL P.T"/>
        </w:smartTagPr>
        <w:smartTag w:uri="urn:schemas-microsoft-com:office:smarttags" w:element="PersonName">
          <w:smartTagPr>
            <w:attr w:name="ProductID" w:val="LA DISCIPLINA DEL"/>
          </w:smartTagPr>
          <w:r w:rsidRPr="00C2573A">
            <w:rPr>
              <w:rFonts w:ascii="Verdana" w:hAnsi="Verdana"/>
              <w:b/>
              <w:bCs/>
              <w:sz w:val="18"/>
              <w:szCs w:val="18"/>
            </w:rPr>
            <w:t>LA DISCIPLINA DEL</w:t>
          </w:r>
        </w:smartTag>
        <w:r w:rsidRPr="00C2573A">
          <w:rPr>
            <w:rFonts w:ascii="Verdana" w:hAnsi="Verdana"/>
            <w:b/>
            <w:bCs/>
            <w:sz w:val="18"/>
            <w:szCs w:val="18"/>
          </w:rPr>
          <w:t xml:space="preserve"> P.T</w:t>
        </w:r>
      </w:smartTag>
      <w:r w:rsidRPr="00C2573A">
        <w:rPr>
          <w:rFonts w:ascii="Verdana" w:hAnsi="Verdana"/>
          <w:b/>
          <w:bCs/>
          <w:sz w:val="18"/>
          <w:szCs w:val="18"/>
        </w:rPr>
        <w:t>.C.P.:</w:t>
      </w:r>
    </w:p>
    <w:p w14:paraId="5E366B23" w14:textId="77777777" w:rsidR="00072EC8" w:rsidRPr="00C2573A" w:rsidRDefault="00AC65F5" w:rsidP="00072EC8">
      <w:pPr>
        <w:autoSpaceDE w:val="0"/>
        <w:autoSpaceDN w:val="0"/>
        <w:adjustRightInd w:val="0"/>
        <w:jc w:val="both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dal punto di vista dell’aspetto insediativo</w:t>
      </w:r>
      <w:r w:rsidR="00CE44BA" w:rsidRPr="00C2573A">
        <w:rPr>
          <w:rFonts w:ascii="Verdana" w:hAnsi="Verdana"/>
          <w:sz w:val="18"/>
          <w:szCs w:val="18"/>
        </w:rPr>
        <w:t xml:space="preserve"> il regime normativo</w:t>
      </w:r>
      <w:r w:rsidR="004924F9">
        <w:rPr>
          <w:rFonts w:ascii="Verdana" w:hAnsi="Verdana"/>
          <w:sz w:val="18"/>
          <w:szCs w:val="18"/>
        </w:rPr>
        <w:t xml:space="preserve"> [</w:t>
      </w:r>
      <w:proofErr w:type="spellStart"/>
      <w:r w:rsidR="004924F9" w:rsidRPr="004924F9">
        <w:rPr>
          <w:rFonts w:ascii="Verdana" w:hAnsi="Verdana"/>
          <w:sz w:val="18"/>
          <w:szCs w:val="18"/>
        </w:rPr>
        <w:t>elenco_zone_ptcpi_stringa</w:t>
      </w:r>
      <w:proofErr w:type="spellEnd"/>
      <w:r w:rsidR="004924F9" w:rsidRPr="004924F9">
        <w:rPr>
          <w:rFonts w:ascii="Verdana" w:hAnsi="Verdana"/>
          <w:sz w:val="18"/>
          <w:szCs w:val="18"/>
        </w:rPr>
        <w:t>]</w:t>
      </w:r>
      <w:r w:rsidR="00D413B1" w:rsidRPr="00C2573A">
        <w:rPr>
          <w:rFonts w:ascii="Verdana" w:hAnsi="Verdana"/>
          <w:b/>
          <w:sz w:val="18"/>
          <w:szCs w:val="18"/>
        </w:rPr>
        <w:t xml:space="preserve">, </w:t>
      </w:r>
      <w:r w:rsidR="00CE44BA" w:rsidRPr="00C2573A">
        <w:rPr>
          <w:rFonts w:ascii="Verdana" w:hAnsi="Verdana"/>
          <w:i/>
          <w:sz w:val="18"/>
          <w:szCs w:val="18"/>
        </w:rPr>
        <w:t>"</w:t>
      </w:r>
      <w:r w:rsidR="002916F7" w:rsidRPr="00C2573A">
        <w:rPr>
          <w:rFonts w:ascii="Verdana" w:hAnsi="Verdana" w:cs="Arial"/>
          <w:sz w:val="18"/>
          <w:szCs w:val="18"/>
        </w:rPr>
        <w:t xml:space="preserve"> </w:t>
      </w:r>
      <w:r w:rsidR="00072EC8" w:rsidRPr="00C2573A">
        <w:rPr>
          <w:rFonts w:ascii="Verdana" w:hAnsi="Verdana"/>
          <w:i/>
          <w:sz w:val="18"/>
          <w:szCs w:val="18"/>
        </w:rPr>
        <w:t>Tale regime si applica nei casi in cui l'insediamento presenti aspetti di forte eterogeneità e disorganizzazione, tali che nello stesso non siano riconoscibili né caratteri prevalenti, né uno schema organizzativo cui attenersi.</w:t>
      </w:r>
    </w:p>
    <w:p w14:paraId="68B90DF5" w14:textId="77777777" w:rsidR="00072EC8" w:rsidRPr="00C2573A" w:rsidRDefault="00072EC8" w:rsidP="00072EC8">
      <w:pPr>
        <w:autoSpaceDE w:val="0"/>
        <w:autoSpaceDN w:val="0"/>
        <w:adjustRightInd w:val="0"/>
        <w:jc w:val="both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 xml:space="preserve"> L'obiettivo della disciplina è quello di assicurare, mediante la definizione di nuove regole, lo sviluppo dell'insediamento verso un assetto maggiormente ordinato e confacente sotto il profilo paesistico-ambientale.</w:t>
      </w:r>
    </w:p>
    <w:p w14:paraId="1E594D97" w14:textId="77777777" w:rsidR="00072EC8" w:rsidRPr="00C2573A" w:rsidRDefault="00072EC8" w:rsidP="00072EC8">
      <w:pPr>
        <w:autoSpaceDE w:val="0"/>
        <w:autoSpaceDN w:val="0"/>
        <w:adjustRightInd w:val="0"/>
        <w:jc w:val="both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>Gli interventi di urbanizzazione e di nuova edificazione o comunque incidenti in misura rilevante sull'assetto della zona devono pertanto essere riferiti a regole e schemi di organizzazione e riqualificazione ambientale dell'insediamento o di parti significative di esso, da definirsi mediante</w:t>
      </w:r>
    </w:p>
    <w:p w14:paraId="63026EAC" w14:textId="77777777" w:rsidR="008D7D99" w:rsidRPr="00C2573A" w:rsidRDefault="00072EC8" w:rsidP="00072EC8">
      <w:pPr>
        <w:autoSpaceDE w:val="0"/>
        <w:autoSpaceDN w:val="0"/>
        <w:adjustRightInd w:val="0"/>
        <w:jc w:val="both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>Studio Organico d'Insieme, ferma restando la conferma de</w:t>
      </w:r>
      <w:r w:rsidR="00A86384" w:rsidRPr="00C2573A">
        <w:rPr>
          <w:rFonts w:ascii="Verdana" w:hAnsi="Verdana"/>
          <w:i/>
          <w:sz w:val="18"/>
          <w:szCs w:val="18"/>
        </w:rPr>
        <w:t>l</w:t>
      </w:r>
      <w:r w:rsidRPr="00C2573A">
        <w:rPr>
          <w:rFonts w:ascii="Verdana" w:hAnsi="Verdana"/>
          <w:i/>
          <w:sz w:val="18"/>
          <w:szCs w:val="18"/>
        </w:rPr>
        <w:t xml:space="preserve"> suo carattere diffuso</w:t>
      </w:r>
      <w:r w:rsidR="002916F7" w:rsidRPr="00C2573A">
        <w:rPr>
          <w:rFonts w:ascii="Verdana" w:hAnsi="Verdana"/>
          <w:i/>
          <w:sz w:val="18"/>
          <w:szCs w:val="18"/>
        </w:rPr>
        <w:t xml:space="preserve">. </w:t>
      </w:r>
      <w:r w:rsidR="009A5C97" w:rsidRPr="00C2573A">
        <w:rPr>
          <w:rFonts w:ascii="Verdana" w:hAnsi="Verdana"/>
          <w:i/>
          <w:sz w:val="18"/>
          <w:szCs w:val="18"/>
        </w:rPr>
        <w:t>"</w:t>
      </w:r>
    </w:p>
    <w:p w14:paraId="6F5CAE00" w14:textId="77777777" w:rsidR="002916F7" w:rsidRPr="00C2573A" w:rsidRDefault="002916F7" w:rsidP="002916F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518C16F5" w14:textId="77777777" w:rsidR="009A5C97" w:rsidRPr="00C2573A" w:rsidRDefault="00AC65F5" w:rsidP="008F3833">
      <w:pPr>
        <w:ind w:firstLine="567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 xml:space="preserve">Le </w:t>
      </w:r>
      <w:r w:rsidR="00CE44BA" w:rsidRPr="00C2573A">
        <w:rPr>
          <w:rFonts w:ascii="Verdana" w:hAnsi="Verdana"/>
          <w:sz w:val="18"/>
          <w:szCs w:val="18"/>
        </w:rPr>
        <w:t xml:space="preserve">opere oggetto di </w:t>
      </w:r>
      <w:r w:rsidR="00A86384" w:rsidRPr="00C2573A">
        <w:rPr>
          <w:rFonts w:ascii="Verdana" w:hAnsi="Verdana"/>
          <w:sz w:val="18"/>
          <w:szCs w:val="18"/>
        </w:rPr>
        <w:t>intervento, pertanto,</w:t>
      </w:r>
      <w:r w:rsidRPr="00C2573A">
        <w:rPr>
          <w:rFonts w:ascii="Verdana" w:hAnsi="Verdana"/>
          <w:sz w:val="18"/>
          <w:szCs w:val="18"/>
        </w:rPr>
        <w:t xml:space="preserve"> </w:t>
      </w:r>
      <w:r w:rsidR="00C527F6" w:rsidRPr="00C2573A">
        <w:rPr>
          <w:rFonts w:ascii="Verdana" w:hAnsi="Verdana"/>
          <w:sz w:val="18"/>
          <w:szCs w:val="18"/>
        </w:rPr>
        <w:t>risulta</w:t>
      </w:r>
      <w:r w:rsidR="008D7D99" w:rsidRPr="00C2573A">
        <w:rPr>
          <w:rFonts w:ascii="Verdana" w:hAnsi="Verdana"/>
          <w:sz w:val="18"/>
          <w:szCs w:val="18"/>
        </w:rPr>
        <w:t xml:space="preserve">no </w:t>
      </w:r>
      <w:r w:rsidR="00C527F6" w:rsidRPr="00C2573A">
        <w:rPr>
          <w:rFonts w:ascii="Verdana" w:hAnsi="Verdana"/>
          <w:sz w:val="18"/>
          <w:szCs w:val="18"/>
        </w:rPr>
        <w:t>coerent</w:t>
      </w:r>
      <w:r w:rsidR="008D7D99" w:rsidRPr="00C2573A">
        <w:rPr>
          <w:rFonts w:ascii="Verdana" w:hAnsi="Verdana"/>
          <w:sz w:val="18"/>
          <w:szCs w:val="18"/>
        </w:rPr>
        <w:t>i</w:t>
      </w:r>
      <w:r w:rsidR="00CE44BA" w:rsidRPr="00C2573A">
        <w:rPr>
          <w:rFonts w:ascii="Verdana" w:hAnsi="Verdana"/>
          <w:sz w:val="18"/>
          <w:szCs w:val="18"/>
        </w:rPr>
        <w:t xml:space="preserve"> con la disciplina del P.T.C.P., in quanto opere di limitata modificazione che non alterano in modo </w:t>
      </w:r>
      <w:r w:rsidR="009A5C97" w:rsidRPr="00C2573A">
        <w:rPr>
          <w:rFonts w:ascii="Verdana" w:hAnsi="Verdana"/>
          <w:sz w:val="18"/>
          <w:szCs w:val="18"/>
        </w:rPr>
        <w:t>significativo</w:t>
      </w:r>
      <w:r w:rsidR="00CE44BA" w:rsidRPr="00C2573A">
        <w:rPr>
          <w:rFonts w:ascii="Verdana" w:hAnsi="Verdana"/>
          <w:sz w:val="18"/>
          <w:szCs w:val="18"/>
        </w:rPr>
        <w:t xml:space="preserve"> il </w:t>
      </w:r>
      <w:r w:rsidR="00072EC8" w:rsidRPr="00C2573A">
        <w:rPr>
          <w:rFonts w:ascii="Verdana" w:hAnsi="Verdana"/>
          <w:sz w:val="18"/>
          <w:szCs w:val="18"/>
        </w:rPr>
        <w:t>l'assetto della zona</w:t>
      </w:r>
      <w:r w:rsidR="00CE44BA" w:rsidRPr="00C2573A">
        <w:rPr>
          <w:rFonts w:ascii="Verdana" w:hAnsi="Verdana"/>
          <w:sz w:val="18"/>
          <w:szCs w:val="18"/>
        </w:rPr>
        <w:t>.</w:t>
      </w:r>
    </w:p>
    <w:p w14:paraId="065990A5" w14:textId="77777777" w:rsidR="009A5C97" w:rsidRPr="00C2573A" w:rsidRDefault="009A5C97" w:rsidP="008F3833">
      <w:pPr>
        <w:ind w:firstLine="567"/>
        <w:jc w:val="both"/>
        <w:rPr>
          <w:rFonts w:ascii="Verdana" w:hAnsi="Verdana"/>
          <w:sz w:val="18"/>
          <w:szCs w:val="18"/>
        </w:rPr>
      </w:pPr>
    </w:p>
    <w:p w14:paraId="350EC30A" w14:textId="77777777" w:rsidR="00C50A5F" w:rsidRPr="00C2573A" w:rsidRDefault="00BC4D49" w:rsidP="001C474E">
      <w:pPr>
        <w:jc w:val="both"/>
        <w:rPr>
          <w:rFonts w:ascii="Verdana" w:hAnsi="Verdana"/>
          <w:b/>
          <w:sz w:val="18"/>
          <w:szCs w:val="18"/>
        </w:rPr>
      </w:pPr>
      <w:r w:rsidRPr="00C2573A">
        <w:rPr>
          <w:rFonts w:ascii="Verdana" w:hAnsi="Verdana"/>
          <w:b/>
          <w:sz w:val="18"/>
          <w:szCs w:val="18"/>
        </w:rPr>
        <w:t xml:space="preserve">COMPATIBILITA’ </w:t>
      </w:r>
      <w:r w:rsidRPr="00C2573A">
        <w:rPr>
          <w:rFonts w:ascii="Verdana" w:hAnsi="Verdana"/>
          <w:b/>
          <w:bCs/>
          <w:sz w:val="18"/>
          <w:szCs w:val="18"/>
        </w:rPr>
        <w:t>DELL’INTERVENTO</w:t>
      </w:r>
      <w:r w:rsidRPr="00C2573A">
        <w:rPr>
          <w:rFonts w:ascii="Verdana" w:hAnsi="Verdana"/>
          <w:b/>
          <w:sz w:val="18"/>
          <w:szCs w:val="18"/>
        </w:rPr>
        <w:t xml:space="preserve"> CON IL VINCOLO PAESAGGISTICO IMPOSTO: </w:t>
      </w:r>
    </w:p>
    <w:p w14:paraId="125D19D9" w14:textId="77777777" w:rsidR="00BC4D49" w:rsidRPr="00C2573A" w:rsidRDefault="001C474E" w:rsidP="00C527F6">
      <w:pPr>
        <w:ind w:firstLine="709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S</w:t>
      </w:r>
      <w:r w:rsidR="00BC4D49" w:rsidRPr="00C2573A">
        <w:rPr>
          <w:rFonts w:ascii="Verdana" w:hAnsi="Verdana"/>
          <w:sz w:val="18"/>
          <w:szCs w:val="18"/>
        </w:rPr>
        <w:t xml:space="preserve">i evidenzia </w:t>
      </w:r>
      <w:r w:rsidR="00CD3DA0" w:rsidRPr="00C2573A">
        <w:rPr>
          <w:rFonts w:ascii="Verdana" w:hAnsi="Verdana"/>
          <w:sz w:val="18"/>
          <w:szCs w:val="18"/>
        </w:rPr>
        <w:t xml:space="preserve">che </w:t>
      </w:r>
      <w:r w:rsidR="00BC4D49" w:rsidRPr="00C2573A">
        <w:rPr>
          <w:rFonts w:ascii="Verdana" w:hAnsi="Verdana"/>
          <w:sz w:val="18"/>
          <w:szCs w:val="18"/>
        </w:rPr>
        <w:t xml:space="preserve">l’intervento </w:t>
      </w:r>
      <w:r w:rsidR="006D5346" w:rsidRPr="00C2573A">
        <w:rPr>
          <w:rFonts w:ascii="Verdana" w:hAnsi="Verdana"/>
          <w:sz w:val="18"/>
          <w:szCs w:val="18"/>
        </w:rPr>
        <w:t>in esame appare compatibile con</w:t>
      </w:r>
      <w:r w:rsidR="00BC4D49" w:rsidRPr="00C2573A">
        <w:rPr>
          <w:rFonts w:ascii="Verdana" w:hAnsi="Verdana"/>
          <w:sz w:val="18"/>
          <w:szCs w:val="18"/>
        </w:rPr>
        <w:t xml:space="preserve"> il vincolo paesaggistico imposto, in quanto </w:t>
      </w:r>
      <w:r w:rsidR="009A5C97" w:rsidRPr="00C2573A">
        <w:rPr>
          <w:rFonts w:ascii="Verdana" w:hAnsi="Verdana"/>
          <w:sz w:val="18"/>
          <w:szCs w:val="18"/>
        </w:rPr>
        <w:t xml:space="preserve">le opere oggetto di richiesta di autorizzazione </w:t>
      </w:r>
      <w:r w:rsidR="00C527F6" w:rsidRPr="00C2573A">
        <w:rPr>
          <w:rFonts w:ascii="Verdana" w:hAnsi="Verdana"/>
          <w:sz w:val="18"/>
          <w:szCs w:val="18"/>
        </w:rPr>
        <w:t>incidono in misura poco apprezzabile sui carat</w:t>
      </w:r>
      <w:r w:rsidR="00AC65F5" w:rsidRPr="00C2573A">
        <w:rPr>
          <w:rFonts w:ascii="Verdana" w:hAnsi="Verdana"/>
          <w:sz w:val="18"/>
          <w:szCs w:val="18"/>
        </w:rPr>
        <w:t xml:space="preserve">teri formali dell’insediamento </w:t>
      </w:r>
      <w:r w:rsidR="00C527F6" w:rsidRPr="00C2573A">
        <w:rPr>
          <w:rFonts w:ascii="Verdana" w:hAnsi="Verdana"/>
          <w:sz w:val="18"/>
          <w:szCs w:val="18"/>
        </w:rPr>
        <w:t>esistente</w:t>
      </w:r>
      <w:r w:rsidR="009A5C97" w:rsidRPr="00C2573A">
        <w:rPr>
          <w:rFonts w:ascii="Verdana" w:hAnsi="Verdana"/>
          <w:sz w:val="18"/>
          <w:szCs w:val="18"/>
        </w:rPr>
        <w:t>.</w:t>
      </w:r>
    </w:p>
    <w:p w14:paraId="18B54AB0" w14:textId="77777777" w:rsidR="009A5C97" w:rsidRPr="00C2573A" w:rsidRDefault="009A5C97" w:rsidP="00CD3DA0">
      <w:pPr>
        <w:ind w:firstLine="709"/>
        <w:jc w:val="both"/>
        <w:rPr>
          <w:rFonts w:ascii="Verdana" w:hAnsi="Verdana"/>
          <w:sz w:val="18"/>
          <w:szCs w:val="18"/>
        </w:rPr>
      </w:pPr>
    </w:p>
    <w:p w14:paraId="7DFF05E5" w14:textId="77777777" w:rsidR="00C50A5F" w:rsidRPr="00C2573A" w:rsidRDefault="00BC4D49" w:rsidP="001C474E">
      <w:pPr>
        <w:jc w:val="both"/>
        <w:rPr>
          <w:rFonts w:ascii="Verdana" w:hAnsi="Verdana"/>
          <w:b/>
          <w:sz w:val="18"/>
          <w:szCs w:val="18"/>
        </w:rPr>
      </w:pPr>
      <w:r w:rsidRPr="00C2573A">
        <w:rPr>
          <w:rFonts w:ascii="Verdana" w:hAnsi="Verdana"/>
          <w:b/>
          <w:sz w:val="18"/>
          <w:szCs w:val="18"/>
        </w:rPr>
        <w:t>VALUTAZIONE DELL’INSERIMENTO PAESAGGISTICO DELL’INTERVENTO A PROGETTO:</w:t>
      </w:r>
    </w:p>
    <w:p w14:paraId="3B9218BB" w14:textId="77777777" w:rsidR="00C154BD" w:rsidRPr="00C2573A" w:rsidRDefault="001C474E" w:rsidP="00C154BD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S</w:t>
      </w:r>
      <w:r w:rsidR="00BC4D49" w:rsidRPr="00C2573A">
        <w:rPr>
          <w:rFonts w:ascii="Verdana" w:hAnsi="Verdana"/>
          <w:sz w:val="18"/>
          <w:szCs w:val="18"/>
        </w:rPr>
        <w:t>i evidenzia che l’intervento in esame appare compatibile con il vincolo paesaggistico</w:t>
      </w:r>
      <w:r w:rsidRPr="00C2573A">
        <w:rPr>
          <w:rFonts w:ascii="Verdana" w:hAnsi="Verdana"/>
          <w:sz w:val="18"/>
          <w:szCs w:val="18"/>
        </w:rPr>
        <w:t>, in quanto</w:t>
      </w:r>
      <w:r w:rsidR="000570BE" w:rsidRPr="00C2573A">
        <w:rPr>
          <w:rFonts w:ascii="Verdana" w:hAnsi="Verdana"/>
          <w:sz w:val="18"/>
          <w:szCs w:val="18"/>
        </w:rPr>
        <w:t xml:space="preserve"> il suo inserimento nel territorio circostante</w:t>
      </w:r>
      <w:r w:rsidR="00BC4D49" w:rsidRPr="00C2573A">
        <w:rPr>
          <w:rFonts w:ascii="Verdana" w:hAnsi="Verdana"/>
          <w:sz w:val="18"/>
          <w:szCs w:val="18"/>
        </w:rPr>
        <w:t xml:space="preserve"> </w:t>
      </w:r>
      <w:r w:rsidR="00EC7490" w:rsidRPr="00C2573A">
        <w:rPr>
          <w:rFonts w:ascii="Verdana" w:hAnsi="Verdana"/>
          <w:sz w:val="18"/>
          <w:szCs w:val="18"/>
        </w:rPr>
        <w:t>comporta una modificazione</w:t>
      </w:r>
      <w:r w:rsidR="000570BE" w:rsidRPr="00C2573A">
        <w:rPr>
          <w:rFonts w:ascii="Verdana" w:hAnsi="Verdana"/>
          <w:sz w:val="18"/>
          <w:szCs w:val="18"/>
        </w:rPr>
        <w:t xml:space="preserve"> </w:t>
      </w:r>
      <w:r w:rsidR="00C14A0E" w:rsidRPr="00C2573A">
        <w:rPr>
          <w:rFonts w:ascii="Verdana" w:hAnsi="Verdana"/>
          <w:sz w:val="18"/>
          <w:szCs w:val="18"/>
        </w:rPr>
        <w:t>poco</w:t>
      </w:r>
      <w:r w:rsidR="000570BE" w:rsidRPr="00C2573A">
        <w:rPr>
          <w:rFonts w:ascii="Verdana" w:hAnsi="Verdana"/>
          <w:sz w:val="18"/>
          <w:szCs w:val="18"/>
        </w:rPr>
        <w:t xml:space="preserve"> </w:t>
      </w:r>
      <w:r w:rsidR="00EC7490" w:rsidRPr="00C2573A">
        <w:rPr>
          <w:rFonts w:ascii="Verdana" w:hAnsi="Verdana"/>
          <w:sz w:val="18"/>
          <w:szCs w:val="18"/>
        </w:rPr>
        <w:t>percepibile</w:t>
      </w:r>
      <w:r w:rsidR="000570BE" w:rsidRPr="00C2573A">
        <w:rPr>
          <w:rFonts w:ascii="Verdana" w:hAnsi="Verdana"/>
          <w:sz w:val="18"/>
          <w:szCs w:val="18"/>
        </w:rPr>
        <w:t>.</w:t>
      </w:r>
      <w:r w:rsidR="00C154BD" w:rsidRPr="00C2573A">
        <w:rPr>
          <w:rFonts w:ascii="Verdana" w:hAnsi="Verdana"/>
          <w:sz w:val="18"/>
          <w:szCs w:val="18"/>
        </w:rPr>
        <w:t xml:space="preserve"> L’intervento proposto, </w:t>
      </w:r>
      <w:r w:rsidR="00A86384" w:rsidRPr="00C2573A">
        <w:rPr>
          <w:rFonts w:ascii="Verdana" w:hAnsi="Verdana"/>
          <w:sz w:val="18"/>
          <w:szCs w:val="18"/>
        </w:rPr>
        <w:t>pertanto, si</w:t>
      </w:r>
      <w:r w:rsidR="00C154BD" w:rsidRPr="00C2573A">
        <w:rPr>
          <w:rFonts w:ascii="Verdana" w:hAnsi="Verdana"/>
          <w:sz w:val="18"/>
          <w:szCs w:val="18"/>
        </w:rPr>
        <w:t xml:space="preserve"> inserisce in modo equilibrato nel contesto paesaggistico circostante.</w:t>
      </w:r>
      <w:r w:rsidR="00072EC8" w:rsidRPr="00C2573A">
        <w:rPr>
          <w:rFonts w:ascii="Verdana" w:hAnsi="Verdana"/>
          <w:sz w:val="18"/>
          <w:szCs w:val="18"/>
        </w:rPr>
        <w:t xml:space="preserve"> </w:t>
      </w:r>
      <w:r w:rsidR="00072EC8" w:rsidRPr="00C2573A">
        <w:rPr>
          <w:rFonts w:ascii="Verdana" w:hAnsi="Verdana"/>
          <w:b/>
          <w:sz w:val="18"/>
          <w:szCs w:val="18"/>
        </w:rPr>
        <w:t xml:space="preserve">Si </w:t>
      </w:r>
      <w:r w:rsidR="00DD5E65" w:rsidRPr="00C2573A">
        <w:rPr>
          <w:rFonts w:ascii="Verdana" w:hAnsi="Verdana"/>
          <w:b/>
          <w:sz w:val="18"/>
          <w:szCs w:val="18"/>
        </w:rPr>
        <w:t xml:space="preserve">propone </w:t>
      </w:r>
      <w:r w:rsidR="00072EC8" w:rsidRPr="00C2573A">
        <w:rPr>
          <w:rFonts w:ascii="Verdana" w:hAnsi="Verdana"/>
          <w:b/>
          <w:sz w:val="18"/>
          <w:szCs w:val="18"/>
        </w:rPr>
        <w:t xml:space="preserve">di </w:t>
      </w:r>
      <w:r w:rsidR="00D413B1" w:rsidRPr="00C2573A">
        <w:rPr>
          <w:rFonts w:ascii="Verdana" w:hAnsi="Verdana"/>
          <w:b/>
          <w:sz w:val="18"/>
          <w:szCs w:val="18"/>
        </w:rPr>
        <w:t>_________________________________________</w:t>
      </w:r>
      <w:r w:rsidR="009106BA" w:rsidRPr="00C2573A">
        <w:rPr>
          <w:rFonts w:ascii="Verdana" w:hAnsi="Verdana"/>
          <w:b/>
          <w:sz w:val="18"/>
          <w:szCs w:val="18"/>
        </w:rPr>
        <w:t xml:space="preserve">. </w:t>
      </w:r>
    </w:p>
    <w:p w14:paraId="6ECB7F32" w14:textId="77777777" w:rsidR="00392A4A" w:rsidRPr="00C2573A" w:rsidRDefault="00392A4A" w:rsidP="00BC4D49">
      <w:pPr>
        <w:ind w:firstLine="567"/>
        <w:jc w:val="both"/>
        <w:rPr>
          <w:rFonts w:ascii="Verdana" w:hAnsi="Verdana"/>
          <w:sz w:val="18"/>
          <w:szCs w:val="18"/>
        </w:rPr>
      </w:pPr>
    </w:p>
    <w:p w14:paraId="0FDB8306" w14:textId="77777777" w:rsidR="00C50A5F" w:rsidRPr="00C2573A" w:rsidRDefault="00BC4D49" w:rsidP="001C474E">
      <w:pPr>
        <w:rPr>
          <w:rFonts w:ascii="Verdana" w:hAnsi="Verdana"/>
          <w:b/>
          <w:sz w:val="18"/>
          <w:szCs w:val="18"/>
        </w:rPr>
      </w:pPr>
      <w:r w:rsidRPr="00C2573A">
        <w:rPr>
          <w:rFonts w:ascii="Verdana" w:hAnsi="Verdana"/>
          <w:b/>
          <w:sz w:val="18"/>
          <w:szCs w:val="18"/>
        </w:rPr>
        <w:t>PARERE:</w:t>
      </w:r>
    </w:p>
    <w:p w14:paraId="733E3958" w14:textId="77777777" w:rsidR="00BC4D49" w:rsidRPr="00C2573A" w:rsidRDefault="00BC4D49" w:rsidP="00BC4D49">
      <w:pPr>
        <w:ind w:firstLine="567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Visto quanto sopra</w:t>
      </w:r>
      <w:r w:rsidR="003843DC" w:rsidRPr="00C2573A">
        <w:rPr>
          <w:rFonts w:ascii="Verdana" w:hAnsi="Verdana"/>
          <w:sz w:val="18"/>
          <w:szCs w:val="18"/>
        </w:rPr>
        <w:t xml:space="preserve">, </w:t>
      </w:r>
      <w:r w:rsidRPr="00C2573A">
        <w:rPr>
          <w:rFonts w:ascii="Verdana" w:hAnsi="Verdana"/>
          <w:sz w:val="18"/>
          <w:szCs w:val="18"/>
        </w:rPr>
        <w:t xml:space="preserve">si propone di </w:t>
      </w:r>
      <w:r w:rsidRPr="00C2573A">
        <w:rPr>
          <w:rFonts w:ascii="Verdana" w:hAnsi="Verdana"/>
          <w:b/>
          <w:sz w:val="18"/>
          <w:szCs w:val="18"/>
          <w:u w:val="single"/>
        </w:rPr>
        <w:t>accogliere</w:t>
      </w:r>
      <w:r w:rsidRPr="00C2573A">
        <w:rPr>
          <w:rFonts w:ascii="Verdana" w:hAnsi="Verdana"/>
          <w:sz w:val="18"/>
          <w:szCs w:val="18"/>
        </w:rPr>
        <w:t xml:space="preserve"> l’istanza di Autorizzazione Paesaggistica, in quanto </w:t>
      </w:r>
      <w:r w:rsidR="00A86384" w:rsidRPr="00C2573A">
        <w:rPr>
          <w:rFonts w:ascii="Verdana" w:hAnsi="Verdana"/>
          <w:sz w:val="18"/>
          <w:szCs w:val="18"/>
        </w:rPr>
        <w:t>l’intervento risulta</w:t>
      </w:r>
      <w:r w:rsidRPr="00C2573A">
        <w:rPr>
          <w:rFonts w:ascii="Verdana" w:hAnsi="Verdana"/>
          <w:sz w:val="18"/>
          <w:szCs w:val="18"/>
        </w:rPr>
        <w:t xml:space="preserve"> </w:t>
      </w:r>
      <w:proofErr w:type="spellStart"/>
      <w:r w:rsidRPr="00C2573A">
        <w:rPr>
          <w:rFonts w:ascii="Verdana" w:hAnsi="Verdana"/>
          <w:sz w:val="18"/>
          <w:szCs w:val="18"/>
        </w:rPr>
        <w:t>assentibile</w:t>
      </w:r>
      <w:proofErr w:type="spellEnd"/>
      <w:r w:rsidRPr="00C2573A">
        <w:rPr>
          <w:rFonts w:ascii="Verdana" w:hAnsi="Verdana"/>
          <w:sz w:val="18"/>
          <w:szCs w:val="18"/>
        </w:rPr>
        <w:t xml:space="preserve"> dal punto di vista della:</w:t>
      </w:r>
    </w:p>
    <w:p w14:paraId="352ADFB4" w14:textId="77777777" w:rsidR="00BC4D49" w:rsidRPr="00C2573A" w:rsidRDefault="00BC4D49" w:rsidP="007D6530">
      <w:pPr>
        <w:numPr>
          <w:ilvl w:val="1"/>
          <w:numId w:val="2"/>
        </w:numPr>
        <w:tabs>
          <w:tab w:val="clear" w:pos="786"/>
        </w:tabs>
        <w:ind w:left="0" w:firstLine="567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  <w:u w:val="single"/>
        </w:rPr>
        <w:t xml:space="preserve"> disciplina del P.T.C.P</w:t>
      </w:r>
      <w:r w:rsidRPr="00C2573A">
        <w:rPr>
          <w:rFonts w:ascii="Verdana" w:hAnsi="Verdana"/>
          <w:sz w:val="18"/>
          <w:szCs w:val="18"/>
        </w:rPr>
        <w:t>., in quanto tale intervento altera l’assetto del territorio</w:t>
      </w:r>
      <w:r w:rsidR="00C154BD" w:rsidRPr="00C2573A">
        <w:rPr>
          <w:rFonts w:ascii="Verdana" w:hAnsi="Verdana"/>
          <w:sz w:val="18"/>
          <w:szCs w:val="18"/>
        </w:rPr>
        <w:t xml:space="preserve"> in modo poco percepibile</w:t>
      </w:r>
      <w:r w:rsidR="004924F9">
        <w:rPr>
          <w:rFonts w:ascii="Verdana" w:hAnsi="Verdana"/>
          <w:sz w:val="18"/>
          <w:szCs w:val="18"/>
        </w:rPr>
        <w:t xml:space="preserve"> [</w:t>
      </w:r>
      <w:proofErr w:type="spellStart"/>
      <w:r w:rsidR="004924F9" w:rsidRPr="004924F9">
        <w:rPr>
          <w:rFonts w:ascii="Verdana" w:hAnsi="Verdana"/>
          <w:sz w:val="18"/>
          <w:szCs w:val="18"/>
        </w:rPr>
        <w:t>elenco_zone_ptcpi_stringa</w:t>
      </w:r>
      <w:proofErr w:type="spellEnd"/>
      <w:r w:rsidR="004924F9" w:rsidRPr="004924F9">
        <w:rPr>
          <w:rFonts w:ascii="Verdana" w:hAnsi="Verdana"/>
          <w:sz w:val="18"/>
          <w:szCs w:val="18"/>
        </w:rPr>
        <w:t>]</w:t>
      </w:r>
      <w:r w:rsidRPr="00C2573A">
        <w:rPr>
          <w:rFonts w:ascii="Verdana" w:hAnsi="Verdana"/>
          <w:sz w:val="18"/>
          <w:szCs w:val="18"/>
        </w:rPr>
        <w:t xml:space="preserve"> </w:t>
      </w:r>
    </w:p>
    <w:p w14:paraId="48D4C43F" w14:textId="77777777" w:rsidR="006D5346" w:rsidRPr="00C2573A" w:rsidRDefault="00BC4D49" w:rsidP="007D6530">
      <w:pPr>
        <w:numPr>
          <w:ilvl w:val="1"/>
          <w:numId w:val="2"/>
        </w:numPr>
        <w:tabs>
          <w:tab w:val="clear" w:pos="786"/>
        </w:tabs>
        <w:ind w:left="0" w:firstLine="567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  <w:u w:val="single"/>
        </w:rPr>
        <w:t xml:space="preserve">Compatibilità con il vincolo imposto, </w:t>
      </w:r>
      <w:r w:rsidRPr="00C2573A">
        <w:rPr>
          <w:rFonts w:ascii="Verdana" w:hAnsi="Verdana"/>
          <w:sz w:val="18"/>
          <w:szCs w:val="18"/>
        </w:rPr>
        <w:t>in quanto tale intervento altera in modo</w:t>
      </w:r>
      <w:r w:rsidR="00C154BD" w:rsidRPr="00C2573A">
        <w:rPr>
          <w:rFonts w:ascii="Verdana" w:hAnsi="Verdana"/>
          <w:sz w:val="18"/>
          <w:szCs w:val="18"/>
        </w:rPr>
        <w:t xml:space="preserve"> poco</w:t>
      </w:r>
      <w:r w:rsidR="00EC7490" w:rsidRPr="00C2573A">
        <w:rPr>
          <w:rFonts w:ascii="Verdana" w:hAnsi="Verdana"/>
          <w:sz w:val="18"/>
          <w:szCs w:val="18"/>
        </w:rPr>
        <w:t xml:space="preserve"> </w:t>
      </w:r>
      <w:r w:rsidR="008D7D99" w:rsidRPr="00C2573A">
        <w:rPr>
          <w:rFonts w:ascii="Verdana" w:hAnsi="Verdana"/>
          <w:sz w:val="18"/>
          <w:szCs w:val="18"/>
        </w:rPr>
        <w:t xml:space="preserve">significativo </w:t>
      </w:r>
      <w:r w:rsidR="009106BA" w:rsidRPr="00C2573A">
        <w:rPr>
          <w:rFonts w:ascii="Verdana" w:hAnsi="Verdana"/>
          <w:sz w:val="18"/>
          <w:szCs w:val="18"/>
        </w:rPr>
        <w:t>lo stato attuale</w:t>
      </w:r>
      <w:r w:rsidR="00C154BD" w:rsidRPr="00C2573A">
        <w:rPr>
          <w:rFonts w:ascii="Verdana" w:hAnsi="Verdana"/>
          <w:sz w:val="18"/>
          <w:szCs w:val="18"/>
        </w:rPr>
        <w:t xml:space="preserve"> </w:t>
      </w:r>
    </w:p>
    <w:p w14:paraId="25798625" w14:textId="77777777" w:rsidR="001C474E" w:rsidRPr="00C2573A" w:rsidRDefault="00BC4D49" w:rsidP="007D6530">
      <w:pPr>
        <w:numPr>
          <w:ilvl w:val="1"/>
          <w:numId w:val="2"/>
        </w:numPr>
        <w:tabs>
          <w:tab w:val="clear" w:pos="786"/>
        </w:tabs>
        <w:ind w:left="0" w:firstLine="567"/>
        <w:jc w:val="both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  <w:u w:val="single"/>
        </w:rPr>
        <w:t>valutazione dell’impatto paesaggistico</w:t>
      </w:r>
      <w:r w:rsidRPr="00C2573A">
        <w:rPr>
          <w:rFonts w:ascii="Verdana" w:hAnsi="Verdana"/>
          <w:sz w:val="18"/>
          <w:szCs w:val="18"/>
        </w:rPr>
        <w:t xml:space="preserve"> in quanto tale intervento non altera l’aspetto paes</w:t>
      </w:r>
      <w:r w:rsidR="001C474E" w:rsidRPr="00C2573A">
        <w:rPr>
          <w:rFonts w:ascii="Verdana" w:hAnsi="Verdana"/>
          <w:sz w:val="18"/>
          <w:szCs w:val="18"/>
        </w:rPr>
        <w:t>aggistico</w:t>
      </w:r>
      <w:r w:rsidR="008D7D99" w:rsidRPr="00C2573A">
        <w:rPr>
          <w:rFonts w:ascii="Verdana" w:hAnsi="Verdana"/>
          <w:sz w:val="18"/>
          <w:szCs w:val="18"/>
        </w:rPr>
        <w:t xml:space="preserve"> del contesto.</w:t>
      </w:r>
    </w:p>
    <w:p w14:paraId="421C0A70" w14:textId="77777777" w:rsidR="00BC4D49" w:rsidRPr="00C2573A" w:rsidRDefault="00BC4D49" w:rsidP="00BC4D49">
      <w:pPr>
        <w:jc w:val="both"/>
        <w:rPr>
          <w:rFonts w:ascii="Verdana" w:hAnsi="Verdana"/>
          <w:sz w:val="18"/>
          <w:szCs w:val="18"/>
        </w:rPr>
      </w:pPr>
    </w:p>
    <w:p w14:paraId="48C95217" w14:textId="77777777" w:rsidR="00A86384" w:rsidRPr="00C2573A" w:rsidRDefault="00A86384" w:rsidP="00BC4D49">
      <w:pPr>
        <w:jc w:val="both"/>
        <w:rPr>
          <w:rFonts w:ascii="Verdana" w:hAnsi="Verdana"/>
          <w:sz w:val="18"/>
          <w:szCs w:val="18"/>
        </w:rPr>
      </w:pPr>
    </w:p>
    <w:p w14:paraId="6E5F094E" w14:textId="77777777" w:rsidR="00BC4D49" w:rsidRPr="00C2573A" w:rsidRDefault="00BC4D49" w:rsidP="00BC4D49">
      <w:pPr>
        <w:ind w:firstLine="708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 xml:space="preserve">Andora, lì </w:t>
      </w:r>
    </w:p>
    <w:p w14:paraId="4EF4E414" w14:textId="77777777" w:rsidR="005B249C" w:rsidRPr="00C2573A" w:rsidRDefault="00091677" w:rsidP="00445CBD">
      <w:pPr>
        <w:ind w:left="4111"/>
        <w:jc w:val="center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>Il Responsabile del Procedimento Paesaggistico</w:t>
      </w:r>
    </w:p>
    <w:p w14:paraId="23DEBF17" w14:textId="77777777" w:rsidR="0048484B" w:rsidRPr="00C2573A" w:rsidRDefault="00091677" w:rsidP="00445CBD">
      <w:pPr>
        <w:ind w:left="4111"/>
        <w:jc w:val="center"/>
        <w:rPr>
          <w:rFonts w:ascii="Verdana" w:hAnsi="Verdana"/>
          <w:sz w:val="18"/>
          <w:szCs w:val="18"/>
        </w:rPr>
      </w:pPr>
      <w:r w:rsidRPr="00C2573A">
        <w:rPr>
          <w:rFonts w:ascii="Verdana" w:hAnsi="Verdana"/>
          <w:sz w:val="18"/>
          <w:szCs w:val="18"/>
        </w:rPr>
        <w:t xml:space="preserve">Arch. </w:t>
      </w:r>
      <w:r w:rsidR="009A5C97" w:rsidRPr="00C2573A">
        <w:rPr>
          <w:rFonts w:ascii="Verdana" w:hAnsi="Verdana"/>
          <w:sz w:val="18"/>
          <w:szCs w:val="18"/>
        </w:rPr>
        <w:t>Isabella Rabellino</w:t>
      </w:r>
    </w:p>
    <w:p w14:paraId="33559771" w14:textId="77777777" w:rsidR="00445CBD" w:rsidRPr="00C2573A" w:rsidRDefault="00445CBD" w:rsidP="00445CBD">
      <w:pPr>
        <w:pStyle w:val="Corpotesto"/>
        <w:spacing w:after="0"/>
        <w:ind w:left="4111"/>
        <w:jc w:val="both"/>
        <w:rPr>
          <w:rFonts w:ascii="Verdana" w:hAnsi="Verdana"/>
          <w:i/>
          <w:sz w:val="18"/>
          <w:szCs w:val="18"/>
        </w:rPr>
      </w:pPr>
      <w:r w:rsidRPr="00C2573A">
        <w:rPr>
          <w:rFonts w:ascii="Verdana" w:hAnsi="Verdana"/>
          <w:i/>
          <w:sz w:val="18"/>
          <w:szCs w:val="18"/>
        </w:rPr>
        <w:t xml:space="preserve">     firmato digitalmente ai sensi del d. Lgs. n. 82/2005</w:t>
      </w:r>
    </w:p>
    <w:p w14:paraId="759FABD4" w14:textId="77777777" w:rsidR="00445CBD" w:rsidRPr="00C2573A" w:rsidRDefault="00445CBD" w:rsidP="009106BA">
      <w:pPr>
        <w:ind w:left="5529"/>
        <w:jc w:val="center"/>
        <w:rPr>
          <w:rFonts w:ascii="Verdana" w:hAnsi="Verdana"/>
          <w:sz w:val="18"/>
          <w:szCs w:val="18"/>
        </w:rPr>
      </w:pPr>
    </w:p>
    <w:sectPr w:rsidR="00445CBD" w:rsidRPr="00C2573A" w:rsidSect="008E4AB9">
      <w:footerReference w:type="even" r:id="rId9"/>
      <w:footerReference w:type="default" r:id="rId10"/>
      <w:pgSz w:w="11906" w:h="16838"/>
      <w:pgMar w:top="851" w:right="1134" w:bottom="1134" w:left="1276" w:header="113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1666" w14:textId="77777777" w:rsidR="003079E6" w:rsidRDefault="003079E6">
      <w:r>
        <w:separator/>
      </w:r>
    </w:p>
  </w:endnote>
  <w:endnote w:type="continuationSeparator" w:id="0">
    <w:p w14:paraId="2FBBAF27" w14:textId="77777777" w:rsidR="003079E6" w:rsidRDefault="0030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F96D" w14:textId="77777777" w:rsidR="00F3790C" w:rsidRDefault="00F379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DBB7D9" w14:textId="77777777" w:rsidR="00F3790C" w:rsidRDefault="00F379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44"/>
      <w:gridCol w:w="7768"/>
    </w:tblGrid>
    <w:tr w:rsidR="00BC4C57" w:rsidRPr="004C2ED7" w14:paraId="2E84E2E5" w14:textId="77777777" w:rsidTr="004C2ED7">
      <w:tc>
        <w:tcPr>
          <w:tcW w:w="1951" w:type="dxa"/>
          <w:shd w:val="clear" w:color="auto" w:fill="auto"/>
        </w:tcPr>
        <w:p w14:paraId="4EC0FED8" w14:textId="77777777" w:rsidR="00BC4C57" w:rsidRPr="004C2ED7" w:rsidRDefault="00BC4C57" w:rsidP="004C2ED7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4C2ED7">
            <w:rPr>
              <w:rFonts w:ascii="Calibri" w:hAnsi="Calibri" w:cs="Calibri"/>
              <w:sz w:val="18"/>
              <w:szCs w:val="18"/>
            </w:rPr>
            <w:t>Comune certificato:</w:t>
          </w:r>
        </w:p>
        <w:p w14:paraId="5CFD94B6" w14:textId="3ED545DE" w:rsidR="00BC4C57" w:rsidRPr="004C2ED7" w:rsidRDefault="002262F2" w:rsidP="004C2ED7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pict w14:anchorId="362830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i1026" type="#_x0000_t75" style="width:57.75pt;height:57.75pt;visibility:visible;mso-wrap-style:square">
                <v:imagedata r:id="rId1" o:title=""/>
              </v:shape>
            </w:pict>
          </w:r>
        </w:p>
      </w:tc>
      <w:tc>
        <w:tcPr>
          <w:tcW w:w="7827" w:type="dxa"/>
          <w:shd w:val="clear" w:color="auto" w:fill="auto"/>
        </w:tcPr>
        <w:p w14:paraId="073EE7B5" w14:textId="77777777" w:rsidR="00BC4C57" w:rsidRPr="004C2ED7" w:rsidRDefault="00BC4C57" w:rsidP="004C2ED7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134BB936" w14:textId="77777777" w:rsidR="00BC4C57" w:rsidRPr="004C2ED7" w:rsidRDefault="00BC4C57" w:rsidP="004C2ED7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5B0D17C5" w14:textId="77777777" w:rsidR="00BC4C57" w:rsidRPr="004C2ED7" w:rsidRDefault="00BC4C57" w:rsidP="004C2ED7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4C2ED7">
            <w:rPr>
              <w:rFonts w:ascii="Calibri" w:hAnsi="Calibri" w:cs="Calibri"/>
              <w:sz w:val="18"/>
              <w:szCs w:val="18"/>
            </w:rPr>
            <w:t>Via Cavour, 94 – C.A.P.:  17051 – Tel.:  0182 / 68.111 – Fax.: 0182 / 68.11.244</w:t>
          </w:r>
        </w:p>
        <w:p w14:paraId="2055C187" w14:textId="77777777" w:rsidR="00BC4C57" w:rsidRPr="004C2ED7" w:rsidRDefault="00BC4C57" w:rsidP="004C2ED7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4C2ED7">
            <w:rPr>
              <w:rFonts w:ascii="Calibri" w:hAnsi="Calibri" w:cs="Calibr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4C2ED7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www.comune.andora.sv.it</w:t>
            </w:r>
          </w:hyperlink>
        </w:p>
        <w:p w14:paraId="14EE0D2C" w14:textId="77777777" w:rsidR="00BC4C57" w:rsidRPr="004C2ED7" w:rsidRDefault="00BC4C57" w:rsidP="004C2ED7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4C2ED7">
            <w:rPr>
              <w:rFonts w:ascii="Calibri" w:hAnsi="Calibri" w:cs="Calibri"/>
              <w:sz w:val="18"/>
              <w:szCs w:val="18"/>
            </w:rPr>
            <w:t xml:space="preserve"> PEC </w:t>
          </w:r>
          <w:hyperlink r:id="rId3" w:history="1">
            <w:r w:rsidRPr="004C2ED7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protocollo@cert.comunediandora.it</w:t>
            </w:r>
          </w:hyperlink>
          <w:r w:rsidRPr="004C2ED7">
            <w:rPr>
              <w:rFonts w:ascii="Calibri" w:hAnsi="Calibri" w:cs="Calibri"/>
              <w:sz w:val="18"/>
              <w:szCs w:val="18"/>
            </w:rPr>
            <w:t xml:space="preserve"> - e-mail:   </w:t>
          </w:r>
          <w:hyperlink r:id="rId4" w:history="1">
            <w:r w:rsidRPr="004C2ED7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protocollo@comunediandora.it</w:t>
            </w:r>
          </w:hyperlink>
          <w:r w:rsidRPr="004C2ED7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0B7BFC26" w14:textId="77777777" w:rsidR="00BC4C57" w:rsidRPr="004C2ED7" w:rsidRDefault="00BC4C57" w:rsidP="004C2ED7">
          <w:pPr>
            <w:tabs>
              <w:tab w:val="left" w:pos="4337"/>
            </w:tabs>
            <w:rPr>
              <w:rFonts w:ascii="Calibri" w:hAnsi="Calibri" w:cs="Calibri"/>
              <w:sz w:val="18"/>
              <w:szCs w:val="18"/>
            </w:rPr>
          </w:pPr>
        </w:p>
      </w:tc>
    </w:tr>
  </w:tbl>
  <w:p w14:paraId="464CD033" w14:textId="77777777" w:rsidR="00F3790C" w:rsidRPr="0077571D" w:rsidRDefault="00F3790C" w:rsidP="0035143A">
    <w:pPr>
      <w:tabs>
        <w:tab w:val="left" w:pos="2694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50A6" w14:textId="77777777" w:rsidR="003079E6" w:rsidRDefault="003079E6">
      <w:r>
        <w:separator/>
      </w:r>
    </w:p>
  </w:footnote>
  <w:footnote w:type="continuationSeparator" w:id="0">
    <w:p w14:paraId="780CBF1C" w14:textId="77777777" w:rsidR="003079E6" w:rsidRDefault="0030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B47"/>
    <w:multiLevelType w:val="hybridMultilevel"/>
    <w:tmpl w:val="89F87C2C"/>
    <w:lvl w:ilvl="0" w:tplc="7690E186"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F73347"/>
    <w:multiLevelType w:val="hybridMultilevel"/>
    <w:tmpl w:val="E34678A2"/>
    <w:lvl w:ilvl="0" w:tplc="42369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A8C"/>
    <w:multiLevelType w:val="hybridMultilevel"/>
    <w:tmpl w:val="E67018CE"/>
    <w:lvl w:ilvl="0" w:tplc="AD6EF6AC">
      <w:start w:val="1"/>
      <w:numFmt w:val="bullet"/>
      <w:lvlText w:val="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B826360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603B1C"/>
    <w:multiLevelType w:val="hybridMultilevel"/>
    <w:tmpl w:val="B4C4465E"/>
    <w:lvl w:ilvl="0" w:tplc="AE6AA8DE">
      <w:start w:val="1"/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295345"/>
    <w:multiLevelType w:val="hybridMultilevel"/>
    <w:tmpl w:val="9D82FD28"/>
    <w:lvl w:ilvl="0" w:tplc="7C52EF2C"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7147F6"/>
    <w:multiLevelType w:val="hybridMultilevel"/>
    <w:tmpl w:val="B720ECD8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0410BB"/>
    <w:multiLevelType w:val="multilevel"/>
    <w:tmpl w:val="89F87C2C"/>
    <w:lvl w:ilvl="0"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D61747"/>
    <w:multiLevelType w:val="hybridMultilevel"/>
    <w:tmpl w:val="824E65B8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65C7269"/>
    <w:multiLevelType w:val="hybridMultilevel"/>
    <w:tmpl w:val="425632FA"/>
    <w:lvl w:ilvl="0" w:tplc="B24225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49C"/>
    <w:rsid w:val="00017D9B"/>
    <w:rsid w:val="00041796"/>
    <w:rsid w:val="000570BE"/>
    <w:rsid w:val="00072EC8"/>
    <w:rsid w:val="00080CDF"/>
    <w:rsid w:val="00087E81"/>
    <w:rsid w:val="00091677"/>
    <w:rsid w:val="00091E85"/>
    <w:rsid w:val="000964BA"/>
    <w:rsid w:val="000B1D39"/>
    <w:rsid w:val="000C5D46"/>
    <w:rsid w:val="00150005"/>
    <w:rsid w:val="00156CC2"/>
    <w:rsid w:val="00162D85"/>
    <w:rsid w:val="001818F9"/>
    <w:rsid w:val="00185105"/>
    <w:rsid w:val="001864E9"/>
    <w:rsid w:val="001A45F8"/>
    <w:rsid w:val="001A5F41"/>
    <w:rsid w:val="001B6BE6"/>
    <w:rsid w:val="001C474E"/>
    <w:rsid w:val="001E6645"/>
    <w:rsid w:val="001F6891"/>
    <w:rsid w:val="002165D2"/>
    <w:rsid w:val="002262F2"/>
    <w:rsid w:val="00284EAA"/>
    <w:rsid w:val="002916F7"/>
    <w:rsid w:val="00293AE0"/>
    <w:rsid w:val="0029467C"/>
    <w:rsid w:val="002D0FA8"/>
    <w:rsid w:val="003015AE"/>
    <w:rsid w:val="00305881"/>
    <w:rsid w:val="003079E6"/>
    <w:rsid w:val="003360C9"/>
    <w:rsid w:val="0035143A"/>
    <w:rsid w:val="00362807"/>
    <w:rsid w:val="003843DC"/>
    <w:rsid w:val="00392A4A"/>
    <w:rsid w:val="003C689D"/>
    <w:rsid w:val="003C6FB2"/>
    <w:rsid w:val="003E575E"/>
    <w:rsid w:val="004023CC"/>
    <w:rsid w:val="00445CBD"/>
    <w:rsid w:val="00464A59"/>
    <w:rsid w:val="0048484B"/>
    <w:rsid w:val="00487745"/>
    <w:rsid w:val="00491468"/>
    <w:rsid w:val="004924F9"/>
    <w:rsid w:val="004B2E11"/>
    <w:rsid w:val="004C2ED7"/>
    <w:rsid w:val="004F3AAE"/>
    <w:rsid w:val="00515190"/>
    <w:rsid w:val="00562199"/>
    <w:rsid w:val="0059287B"/>
    <w:rsid w:val="00596DFE"/>
    <w:rsid w:val="005A1FC7"/>
    <w:rsid w:val="005B0AC4"/>
    <w:rsid w:val="005B249C"/>
    <w:rsid w:val="005C4D39"/>
    <w:rsid w:val="005F3648"/>
    <w:rsid w:val="00633645"/>
    <w:rsid w:val="00670090"/>
    <w:rsid w:val="00686F47"/>
    <w:rsid w:val="006C1CBB"/>
    <w:rsid w:val="006D14DE"/>
    <w:rsid w:val="006D5346"/>
    <w:rsid w:val="0077571D"/>
    <w:rsid w:val="007945BB"/>
    <w:rsid w:val="007C54DD"/>
    <w:rsid w:val="007D6530"/>
    <w:rsid w:val="007D71CF"/>
    <w:rsid w:val="007D7BD4"/>
    <w:rsid w:val="00801CD4"/>
    <w:rsid w:val="008242FC"/>
    <w:rsid w:val="00852E89"/>
    <w:rsid w:val="008670F3"/>
    <w:rsid w:val="00871BBD"/>
    <w:rsid w:val="0088207A"/>
    <w:rsid w:val="00892C68"/>
    <w:rsid w:val="008D7D99"/>
    <w:rsid w:val="008E4AB9"/>
    <w:rsid w:val="008E69A9"/>
    <w:rsid w:val="008F3833"/>
    <w:rsid w:val="009106BA"/>
    <w:rsid w:val="009131FE"/>
    <w:rsid w:val="00920B57"/>
    <w:rsid w:val="00935427"/>
    <w:rsid w:val="00954B5E"/>
    <w:rsid w:val="009A5C97"/>
    <w:rsid w:val="009B0115"/>
    <w:rsid w:val="009B3582"/>
    <w:rsid w:val="009C65AA"/>
    <w:rsid w:val="00A05A1E"/>
    <w:rsid w:val="00A21840"/>
    <w:rsid w:val="00A249C8"/>
    <w:rsid w:val="00A404B7"/>
    <w:rsid w:val="00A70D36"/>
    <w:rsid w:val="00A86384"/>
    <w:rsid w:val="00AC65F5"/>
    <w:rsid w:val="00AF2FA0"/>
    <w:rsid w:val="00B72894"/>
    <w:rsid w:val="00BC09BF"/>
    <w:rsid w:val="00BC4C57"/>
    <w:rsid w:val="00BC4D49"/>
    <w:rsid w:val="00C0743C"/>
    <w:rsid w:val="00C14A0E"/>
    <w:rsid w:val="00C154BD"/>
    <w:rsid w:val="00C2573A"/>
    <w:rsid w:val="00C37545"/>
    <w:rsid w:val="00C50A5F"/>
    <w:rsid w:val="00C516AA"/>
    <w:rsid w:val="00C527F6"/>
    <w:rsid w:val="00C77F1C"/>
    <w:rsid w:val="00C847F1"/>
    <w:rsid w:val="00CA71B4"/>
    <w:rsid w:val="00CB233F"/>
    <w:rsid w:val="00CB65D4"/>
    <w:rsid w:val="00CD3DA0"/>
    <w:rsid w:val="00CD6DC9"/>
    <w:rsid w:val="00CE4013"/>
    <w:rsid w:val="00CE44BA"/>
    <w:rsid w:val="00CE5883"/>
    <w:rsid w:val="00D122BD"/>
    <w:rsid w:val="00D32A42"/>
    <w:rsid w:val="00D413B1"/>
    <w:rsid w:val="00D97B06"/>
    <w:rsid w:val="00DB1364"/>
    <w:rsid w:val="00DD47ED"/>
    <w:rsid w:val="00DD5E65"/>
    <w:rsid w:val="00DE090F"/>
    <w:rsid w:val="00DF2C83"/>
    <w:rsid w:val="00E37BD7"/>
    <w:rsid w:val="00E64DC3"/>
    <w:rsid w:val="00E94464"/>
    <w:rsid w:val="00E9633F"/>
    <w:rsid w:val="00EC2BBF"/>
    <w:rsid w:val="00EC68CC"/>
    <w:rsid w:val="00EC7490"/>
    <w:rsid w:val="00ED3B3C"/>
    <w:rsid w:val="00F01CE9"/>
    <w:rsid w:val="00F3790C"/>
    <w:rsid w:val="00F4154F"/>
    <w:rsid w:val="00F41FDF"/>
    <w:rsid w:val="00F64FC8"/>
    <w:rsid w:val="00F83299"/>
    <w:rsid w:val="00F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>
      <o:colormru v:ext="edit" colors="#ddd"/>
    </o:shapedefaults>
    <o:shapelayout v:ext="edit">
      <o:idmap v:ext="edit" data="2"/>
    </o:shapelayout>
  </w:shapeDefaults>
  <w:decimalSymbol w:val=","/>
  <w:listSeparator w:val=";"/>
  <w14:docId w14:val="1FE9CA18"/>
  <w15:chartTrackingRefBased/>
  <w15:docId w15:val="{DAFAA594-1CE2-4B7A-8626-63BD6ED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53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536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851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6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670"/>
      <w:jc w:val="both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1418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5143A"/>
  </w:style>
  <w:style w:type="character" w:customStyle="1" w:styleId="TestonotaapidipaginaCarattere">
    <w:name w:val="Testo nota a piè di pagina Carattere"/>
    <w:link w:val="Testonotaapidipagina"/>
    <w:rsid w:val="0035143A"/>
    <w:rPr>
      <w:lang w:val="it-IT" w:eastAsia="it-IT" w:bidi="ar-SA"/>
    </w:rPr>
  </w:style>
  <w:style w:type="paragraph" w:customStyle="1" w:styleId="Default">
    <w:name w:val="Default"/>
    <w:rsid w:val="005928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rsid w:val="00445CBD"/>
    <w:pPr>
      <w:spacing w:after="120"/>
    </w:pPr>
  </w:style>
  <w:style w:type="table" w:styleId="Grigliatabella">
    <w:name w:val="Table Grid"/>
    <w:basedOn w:val="Tabellanormale"/>
    <w:uiPriority w:val="99"/>
    <w:rsid w:val="00A863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reelabel">
    <w:name w:val="treelabel"/>
    <w:rsid w:val="004924F9"/>
  </w:style>
  <w:style w:type="character" w:customStyle="1" w:styleId="PidipaginaCarattere">
    <w:name w:val="Piè di pagina Carattere"/>
    <w:link w:val="Pidipagina"/>
    <w:rsid w:val="00BC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(Certificazione%20ISO%201400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(Certificazione ISO 14001)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ANDORA</Company>
  <LinksUpToDate>false</LinksUpToDate>
  <CharactersWithSpaces>4616</CharactersWithSpaces>
  <SharedDoc>false</SharedDoc>
  <HLinks>
    <vt:vector size="6" baseType="variant">
      <vt:variant>
        <vt:i4>2883689</vt:i4>
      </vt:variant>
      <vt:variant>
        <vt:i4>2</vt:i4>
      </vt:variant>
      <vt:variant>
        <vt:i4>0</vt:i4>
      </vt:variant>
      <vt:variant>
        <vt:i4>5</vt:i4>
      </vt:variant>
      <vt:variant>
        <vt:lpwstr>http://www.comune.andora.sv.it/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Paparella Claudia</dc:creator>
  <cp:keywords/>
  <cp:lastModifiedBy>silvia.tavla@gisweb.it</cp:lastModifiedBy>
  <cp:revision>4</cp:revision>
  <cp:lastPrinted>2019-10-08T08:58:00Z</cp:lastPrinted>
  <dcterms:created xsi:type="dcterms:W3CDTF">2020-06-22T11:00:00Z</dcterms:created>
  <dcterms:modified xsi:type="dcterms:W3CDTF">2021-11-19T10:25:00Z</dcterms:modified>
</cp:coreProperties>
</file>